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78DB" w:rsidRDefault="006B05EA">
      <w:pPr>
        <w:pStyle w:val="af"/>
      </w:pPr>
      <w:r>
        <w:rPr>
          <w:rFonts w:ascii="新細明體" w:eastAsia="新細明體" w:hAnsi="新細明體" w:cs="新細明體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5133975</wp:posOffset>
                </wp:positionH>
                <wp:positionV relativeFrom="margin">
                  <wp:posOffset>-394335</wp:posOffset>
                </wp:positionV>
                <wp:extent cx="1035050" cy="400050"/>
                <wp:effectExtent l="0" t="0" r="1270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EA" w:rsidRDefault="006B05EA" w:rsidP="006B05EA">
                            <w:pPr>
                              <w:spacing w:line="240" w:lineRule="exac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7-3</w:t>
                            </w:r>
                          </w:p>
                          <w:p w:rsidR="006B05EA" w:rsidRDefault="006B05EA" w:rsidP="006B05EA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0"/>
                              </w:rPr>
                              <w:t>111.04.</w:t>
                            </w:r>
                            <w:r w:rsidR="00303A6C">
                              <w:rPr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04.25pt;margin-top:-31.05pt;width:81.5pt;height:31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rg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" filled="f" strokecolor="#404040 [2429]" strokeweight=".5pt">
                <v:textbox>
                  <w:txbxContent>
                    <w:p w:rsidR="006B05EA" w:rsidRDefault="006B05EA" w:rsidP="006B05EA">
                      <w:pPr>
                        <w:spacing w:line="240" w:lineRule="exact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7-3</w:t>
                      </w:r>
                    </w:p>
                    <w:p w:rsidR="006B05EA" w:rsidRDefault="006B05EA" w:rsidP="006B05EA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color w:val="404040" w:themeColor="text1" w:themeTint="BF"/>
                          <w:sz w:val="20"/>
                        </w:rPr>
                        <w:t>111.04.</w:t>
                      </w:r>
                      <w:r w:rsidR="00303A6C">
                        <w:rPr>
                          <w:color w:val="404040" w:themeColor="text1" w:themeTint="BF"/>
                          <w:sz w:val="20"/>
                        </w:rPr>
                        <w:t>15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40A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23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Pr="007767E3" w:rsidRDefault="004478DB" w:rsidP="007767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記錄" o:spid="_x0000_s1027" type="#_x0000_t202" style="position:absolute;left:0;text-align:left;margin-left:629.1pt;margin-top:-60.9pt;width:50pt;height:2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" filled="f" stroked="f">
                <v:textbox>
                  <w:txbxContent>
                    <w:p w:rsidR="004478DB" w:rsidRPr="007767E3" w:rsidRDefault="004478DB" w:rsidP="007767E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40A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742950</wp:posOffset>
                </wp:positionV>
                <wp:extent cx="2879725" cy="612140"/>
                <wp:effectExtent l="0" t="0" r="0" b="0"/>
                <wp:wrapSquare wrapText="bothSides"/>
                <wp:docPr id="22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pStyle w:val="aff"/>
                              <w:ind w:left="720" w:hangingChars="300" w:hanging="720"/>
                            </w:pPr>
                            <w:r>
                              <w:rPr>
                                <w:rFonts w:hint="eastAsia"/>
                              </w:rPr>
                              <w:t>地址：</w:t>
                            </w:r>
                            <w:bookmarkStart w:id="1" w:name="機關地址"/>
                            <w:bookmarkEnd w:id="1"/>
                          </w:p>
                          <w:p w:rsidR="004478DB" w:rsidRDefault="004478DB">
                            <w:pPr>
                              <w:pStyle w:val="aff"/>
                              <w:spacing w:beforeLines="50" w:before="270"/>
                            </w:pPr>
                            <w:r>
                              <w:rPr>
                                <w:rFonts w:hint="eastAsia"/>
                              </w:rPr>
                              <w:t>傳真：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聯絡方式" o:spid="_x0000_s1028" type="#_x0000_t202" style="position:absolute;left:0;text-align:left;margin-left:251.1pt;margin-top:58.5pt;width:226.75pt;height:48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" filled="f" stroked="f" strokecolor="#030">
                <v:stroke dashstyle="1 1" endcap="round"/>
                <v:textbox inset="0,0,0,0">
                  <w:txbxContent>
                    <w:p w:rsidR="004478DB" w:rsidRDefault="004478DB">
                      <w:pPr>
                        <w:pStyle w:val="aff"/>
                        <w:ind w:left="720" w:hangingChars="300" w:hanging="720"/>
                      </w:pPr>
                      <w:r>
                        <w:rPr>
                          <w:rFonts w:hint="eastAsia"/>
                        </w:rPr>
                        <w:t>地址：</w:t>
                      </w:r>
                      <w:bookmarkStart w:id="1" w:name="機關地址"/>
                      <w:bookmarkEnd w:id="1"/>
                    </w:p>
                    <w:p w:rsidR="004478DB" w:rsidRDefault="004478DB">
                      <w:pPr>
                        <w:pStyle w:val="aff"/>
                        <w:spacing w:beforeLines="50" w:before="270"/>
                      </w:pPr>
                      <w:r>
                        <w:rPr>
                          <w:rFonts w:hint="eastAsia"/>
                        </w:rPr>
                        <w:t>傳真：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240AD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-516890</wp:posOffset>
                </wp:positionV>
                <wp:extent cx="636905" cy="396240"/>
                <wp:effectExtent l="0" t="0" r="0" b="0"/>
                <wp:wrapNone/>
                <wp:docPr id="16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29" type="#_x0000_t202" style="position:absolute;left:0;text-align:left;margin-left:-54pt;margin-top:-40.7pt;width:50.15pt;height:31.2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" filled="f" stroked="f">
                <v:textbox inset=".5mm,,.5mm">
                  <w:txbxContent>
                    <w:p w:rsidR="004478DB" w:rsidRDefault="004478DB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40AD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-523240</wp:posOffset>
                </wp:positionV>
                <wp:extent cx="636905" cy="396240"/>
                <wp:effectExtent l="0" t="0" r="0" b="0"/>
                <wp:wrapNone/>
                <wp:docPr id="15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0" type="#_x0000_t202" style="position:absolute;left:0;text-align:left;margin-left:-54pt;margin-top:-41.2pt;width:50.15pt;height:31.2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" filled="f" stroked="f">
                <v:textbox inset=".5mm,,.5mm">
                  <w:txbxContent>
                    <w:p w:rsidR="004478DB" w:rsidRDefault="004478DB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40AD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-514350</wp:posOffset>
                </wp:positionV>
                <wp:extent cx="636905" cy="396240"/>
                <wp:effectExtent l="0" t="0" r="0" b="0"/>
                <wp:wrapNone/>
                <wp:docPr id="14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1" type="#_x0000_t202" style="position:absolute;left:0;text-align:left;margin-left:-53.85pt;margin-top:-40.5pt;width:50.15pt;height:31.2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" filled="f" stroked="f">
                <v:textbox inset=".5mm,,.5mm">
                  <w:txbxContent>
                    <w:p w:rsidR="004478DB" w:rsidRDefault="004478DB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40AD3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257175" cy="8881110"/>
                <wp:effectExtent l="0" t="0" r="0" b="0"/>
                <wp:wrapNone/>
                <wp:docPr id="6" name="裝訂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8881110"/>
                          <a:chOff x="683" y="1418"/>
                          <a:chExt cx="405" cy="13986"/>
                        </a:xfrm>
                      </wpg:grpSpPr>
                      <wps:wsp>
                        <wps:cNvPr id="7" name="Text Box 752"/>
                        <wps:cNvSpPr txBox="1">
                          <a:spLocks noChangeArrowheads="1"/>
                        </wps:cNvSpPr>
                        <wps:spPr bwMode="auto">
                          <a:xfrm>
                            <a:off x="753" y="8380"/>
                            <a:ext cx="2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DB" w:rsidRDefault="004478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12409"/>
                            <a:ext cx="32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DB" w:rsidRDefault="004478DB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396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DB" w:rsidRDefault="004478DB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843" y="1418"/>
                            <a:ext cx="20" cy="25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56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" y="4478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863" y="8798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58"/>
                        <wps:cNvCnPr>
                          <a:cxnSpLocks noChangeShapeType="1"/>
                        </wps:cNvCnPr>
                        <wps:spPr bwMode="auto">
                          <a:xfrm flipH="1">
                            <a:off x="844" y="12978"/>
                            <a:ext cx="19" cy="242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裝訂線" o:spid="_x0000_s1032" style="position:absolute;left:0;text-align:left;margin-left:-36.75pt;margin-top:0;width:20.25pt;height:699.3pt;z-index:251656704" coordorigin="683,1418" coordsize="405,1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">
                <v:shape id="Text Box 752" o:spid="_x0000_s1033" type="#_x0000_t202" style="position:absolute;left:753;top:8380;width:28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478DB" w:rsidRDefault="004478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753" o:spid="_x0000_s1034" type="#_x0000_t202" style="position:absolute;left:763;top:12409;width:32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478DB" w:rsidRDefault="004478DB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rPr>
                            <w:rFonts w:hint="eastAsia"/>
                          </w:rPr>
                          <w:t>線</w:t>
                        </w:r>
                      </w:p>
                    </w:txbxContent>
                  </v:textbox>
                </v:shape>
                <v:shape id="Text Box 754" o:spid="_x0000_s1035" type="#_x0000_t202" style="position:absolute;left:683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" filled="f" stroked="f">
                  <v:textbox inset="1mm,0,0,0">
                    <w:txbxContent>
                      <w:p w:rsidR="004478DB" w:rsidRDefault="004478DB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rPr>
                            <w:rFonts w:hint="eastAsia"/>
                          </w:rPr>
                          <w:t>裝</w:t>
                        </w:r>
                      </w:p>
                    </w:txbxContent>
                  </v:textbox>
                </v:shape>
                <v:line id="Line 755" o:spid="_x0000_s1036" style="position:absolute;visibility:visible;mso-wrap-style:square" from="843,1418" to="863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756" o:spid="_x0000_s1037" style="position:absolute;flip:x;visibility:visible;mso-wrap-style:square" from="863,4478" to="86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">
                  <v:stroke dashstyle="1 1" endcap="round"/>
                </v:line>
                <v:line id="Line 757" o:spid="_x0000_s1038" style="position:absolute;visibility:visible;mso-wrap-style:square" from="863,8798" to="863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  <v:line id="Line 758" o:spid="_x0000_s1039" style="position:absolute;flip:x;visibility:visible;mso-wrap-style:square" from="844,12978" to="863,1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">
                  <v:stroke dashstyle="1 1" endcap="round"/>
                </v:line>
                <w10:anchorlock/>
              </v:group>
            </w:pict>
          </mc:Fallback>
        </mc:AlternateContent>
      </w:r>
      <w:r w:rsidR="00240AD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-92710</wp:posOffset>
                </wp:positionH>
                <wp:positionV relativeFrom="page">
                  <wp:posOffset>7867650</wp:posOffset>
                </wp:positionV>
                <wp:extent cx="6120130" cy="1912620"/>
                <wp:effectExtent l="0" t="0" r="0" b="0"/>
                <wp:wrapTopAndBottom/>
                <wp:docPr id="5" name="稿批示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91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bookmarkStart w:id="2" w:name="單位"/>
                            <w:bookmarkEnd w:id="2"/>
                            <w:r w:rsidR="00051EBF" w:rsidRPr="00051EBF">
                              <w:rPr>
                                <w:rFonts w:hint="eastAsia"/>
                                <w:sz w:val="20"/>
                              </w:rPr>
                              <w:t>○○</w:t>
                            </w:r>
                            <w:r w:rsidR="00051EBF"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4478DB" w:rsidRDefault="004478D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4478DB" w:rsidRDefault="004478D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4478DB" w:rsidRDefault="004478D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（會辦單位）</w:t>
                            </w:r>
                          </w:p>
                          <w:p w:rsidR="004478DB" w:rsidRDefault="004478DB">
                            <w:pPr>
                              <w:spacing w:line="300" w:lineRule="exact"/>
                              <w:ind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敬會</w:t>
                            </w:r>
                          </w:p>
                          <w:p w:rsidR="004478DB" w:rsidRDefault="004478D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4478DB" w:rsidRDefault="004478D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:rsidR="004478DB" w:rsidRDefault="004478D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（決行）</w:t>
                            </w:r>
                          </w:p>
                          <w:p w:rsidR="004478DB" w:rsidRDefault="004478D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欄" o:spid="_x0000_s1040" type="#_x0000_t202" style="position:absolute;left:0;text-align:left;margin-left:-7.3pt;margin-top:619.5pt;width:481.9pt;height:15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" filled="f" stroked="f" strokecolor="red">
                <v:stroke dashstyle="1 1" endcap="round"/>
                <v:textbox>
                  <w:txbxContent>
                    <w:p w:rsidR="004478DB" w:rsidRDefault="004478DB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bookmarkStart w:id="3" w:name="單位"/>
                      <w:bookmarkEnd w:id="3"/>
                      <w:r w:rsidR="00051EBF" w:rsidRPr="00051EBF">
                        <w:rPr>
                          <w:rFonts w:hint="eastAsia"/>
                          <w:sz w:val="20"/>
                        </w:rPr>
                        <w:t>○○</w:t>
                      </w:r>
                      <w:r w:rsidR="00051EBF">
                        <w:rPr>
                          <w:rFonts w:hint="eastAsia"/>
                          <w:sz w:val="20"/>
                        </w:rPr>
                        <w:t>○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:rsidR="004478DB" w:rsidRDefault="004478DB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4478DB" w:rsidRDefault="004478DB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4478DB" w:rsidRDefault="004478DB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（會辦單位）</w:t>
                      </w:r>
                    </w:p>
                    <w:p w:rsidR="004478DB" w:rsidRDefault="004478DB">
                      <w:pPr>
                        <w:spacing w:line="300" w:lineRule="exact"/>
                        <w:ind w:firstLine="4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敬會</w:t>
                      </w:r>
                    </w:p>
                    <w:p w:rsidR="004478DB" w:rsidRDefault="004478DB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4478DB" w:rsidRDefault="004478DB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  <w:p w:rsidR="004478DB" w:rsidRDefault="004478DB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（決行）</w:t>
                      </w:r>
                    </w:p>
                    <w:p w:rsidR="004478DB" w:rsidRDefault="004478DB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240AD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DB" w:rsidRDefault="00447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41" type="#_x0000_t202" style="position:absolute;left:0;text-align:left;margin-left:222pt;margin-top:34.9pt;width:113.4pt;height:28.3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" o:allowincell="f">
                <v:textbox>
                  <w:txbxContent>
                    <w:p w:rsidR="004478DB" w:rsidRDefault="004478D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40AD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DB" w:rsidRDefault="004478DB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開會通知單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42" type="#_x0000_t202" style="position:absolute;left:0;text-align:left;margin-left:108.75pt;margin-top:34.9pt;width:113.4pt;height:28.35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" o:allowincell="f">
                <v:textbox>
                  <w:txbxContent>
                    <w:p w:rsidR="004478DB" w:rsidRDefault="004478DB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開會通知單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14B3C">
        <w:rPr>
          <w:rFonts w:hint="eastAsia"/>
          <w:sz w:val="40"/>
        </w:rPr>
        <w:t>國立中山大學半導體及重點科技研究學院</w:t>
      </w:r>
      <w:r w:rsidR="00214B3C">
        <w:rPr>
          <w:sz w:val="40"/>
        </w:rPr>
        <w:br/>
      </w:r>
      <w:r w:rsidR="004478DB">
        <w:rPr>
          <w:rFonts w:hint="eastAsia"/>
          <w:sz w:val="40"/>
        </w:rPr>
        <w:t>開會通知單</w:t>
      </w:r>
      <w:r w:rsidR="004478DB">
        <w:rPr>
          <w:rFonts w:hint="eastAsia"/>
        </w:rPr>
        <w:t>（稿）</w:t>
      </w:r>
    </w:p>
    <w:p w:rsidR="004478DB" w:rsidRDefault="004478DB">
      <w:pPr>
        <w:pStyle w:val="afc"/>
        <w:spacing w:before="540"/>
        <w:ind w:right="4560"/>
      </w:pPr>
      <w:bookmarkStart w:id="3" w:name="受文者郵遞區號"/>
      <w:bookmarkEnd w:id="3"/>
    </w:p>
    <w:p w:rsidR="004478DB" w:rsidRDefault="004478DB">
      <w:pPr>
        <w:pStyle w:val="aff7"/>
        <w:ind w:right="4560"/>
      </w:pPr>
      <w:bookmarkStart w:id="4" w:name="受文者地址"/>
      <w:bookmarkEnd w:id="4"/>
    </w:p>
    <w:p w:rsidR="004478DB" w:rsidRDefault="004478DB">
      <w:pPr>
        <w:pStyle w:val="afa"/>
        <w:spacing w:after="270"/>
        <w:ind w:left="1344" w:rightChars="1700" w:right="4080" w:hangingChars="420" w:hanging="1344"/>
        <w:jc w:val="both"/>
      </w:pPr>
      <w:r>
        <w:rPr>
          <w:rFonts w:hint="eastAsia"/>
        </w:rPr>
        <w:t>受文者：</w:t>
      </w:r>
      <w:bookmarkStart w:id="5" w:name="受文者"/>
      <w:bookmarkEnd w:id="5"/>
    </w:p>
    <w:p w:rsidR="004478DB" w:rsidRDefault="004478DB">
      <w:pPr>
        <w:pStyle w:val="af2"/>
      </w:pPr>
      <w:r>
        <w:rPr>
          <w:rFonts w:hint="eastAsia"/>
        </w:rPr>
        <w:t>發文日期：</w:t>
      </w:r>
      <w:bookmarkStart w:id="6" w:name="日期"/>
      <w:bookmarkEnd w:id="6"/>
    </w:p>
    <w:p w:rsidR="004478DB" w:rsidRDefault="004478DB">
      <w:pPr>
        <w:pStyle w:val="af3"/>
      </w:pPr>
      <w:r>
        <w:rPr>
          <w:rFonts w:hint="eastAsia"/>
        </w:rPr>
        <w:t>發文字號：</w:t>
      </w:r>
      <w:bookmarkStart w:id="7" w:name="發文字號"/>
      <w:bookmarkEnd w:id="7"/>
      <w:r w:rsidR="00051EBF" w:rsidRPr="00051EBF">
        <w:rPr>
          <w:rFonts w:hint="eastAsia"/>
        </w:rPr>
        <w:t>○○</w:t>
      </w:r>
      <w:r w:rsidR="007767E3">
        <w:rPr>
          <w:rFonts w:hint="eastAsia"/>
        </w:rPr>
        <w:t>字第</w:t>
      </w:r>
      <w:r w:rsidR="007767E3">
        <w:rPr>
          <w:rFonts w:hint="eastAsia"/>
        </w:rPr>
        <w:t xml:space="preserve">           </w:t>
      </w:r>
      <w:r w:rsidR="007767E3">
        <w:rPr>
          <w:rFonts w:hint="eastAsia"/>
        </w:rPr>
        <w:t>號</w:t>
      </w:r>
    </w:p>
    <w:p w:rsidR="004478DB" w:rsidRDefault="004478DB">
      <w:pPr>
        <w:pStyle w:val="a8"/>
      </w:pPr>
      <w:r>
        <w:rPr>
          <w:rFonts w:hint="eastAsia"/>
        </w:rPr>
        <w:t>速別：</w:t>
      </w:r>
      <w:bookmarkStart w:id="8" w:name="速別"/>
      <w:bookmarkEnd w:id="8"/>
      <w:r w:rsidR="007767E3">
        <w:rPr>
          <w:rFonts w:hint="eastAsia"/>
        </w:rPr>
        <w:t>最速件</w:t>
      </w:r>
    </w:p>
    <w:p w:rsidR="004478DB" w:rsidRDefault="004478DB">
      <w:pPr>
        <w:pStyle w:val="a6"/>
      </w:pPr>
      <w:r>
        <w:rPr>
          <w:rFonts w:hint="eastAsia"/>
        </w:rPr>
        <w:t>密等及解密條件或保密期限：</w:t>
      </w:r>
      <w:bookmarkStart w:id="9" w:name="密等"/>
      <w:bookmarkEnd w:id="9"/>
    </w:p>
    <w:p w:rsidR="004478DB" w:rsidRPr="001F1F71" w:rsidRDefault="004478DB">
      <w:pPr>
        <w:pStyle w:val="af4"/>
        <w:spacing w:after="270"/>
        <w:ind w:left="680" w:hanging="680"/>
      </w:pPr>
      <w:r>
        <w:rPr>
          <w:rFonts w:hint="eastAsia"/>
        </w:rPr>
        <w:t>附件：</w:t>
      </w:r>
      <w:bookmarkStart w:id="10" w:name="附件"/>
      <w:bookmarkEnd w:id="10"/>
    </w:p>
    <w:p w:rsidR="004478DB" w:rsidRPr="00235199" w:rsidRDefault="004478DB">
      <w:pPr>
        <w:pStyle w:val="af8"/>
      </w:pPr>
      <w:r>
        <w:rPr>
          <w:rFonts w:hint="eastAsia"/>
        </w:rPr>
        <w:t>開會事由：</w:t>
      </w:r>
      <w:bookmarkStart w:id="11" w:name="開會事由"/>
      <w:bookmarkEnd w:id="11"/>
      <w:r>
        <w:rPr>
          <w:rFonts w:hint="eastAsia"/>
        </w:rPr>
        <w:t>「</w:t>
      </w:r>
      <w:r w:rsidR="006E330C" w:rsidRPr="006E330C">
        <w:rPr>
          <w:rFonts w:ascii="Calisto MT" w:hAnsi="Calisto MT" w:hint="eastAsia"/>
        </w:rPr>
        <w:t>○</w:t>
      </w:r>
      <w:r w:rsidR="00FC78FA" w:rsidRPr="006E330C">
        <w:rPr>
          <w:rFonts w:ascii="Calisto MT" w:hAnsi="Calisto MT" w:hint="eastAsia"/>
        </w:rPr>
        <w:t>○</w:t>
      </w:r>
      <w:r w:rsidR="00CB1A3D" w:rsidRPr="006E330C">
        <w:rPr>
          <w:rFonts w:ascii="Calisto MT" w:hAnsi="Calisto MT" w:hint="eastAsia"/>
        </w:rPr>
        <w:t>○○</w:t>
      </w:r>
      <w:r w:rsidR="006E330C" w:rsidRPr="006E330C">
        <w:rPr>
          <w:rFonts w:ascii="Calisto MT" w:hAnsi="Calisto MT" w:hint="eastAsia"/>
        </w:rPr>
        <w:t>○</w:t>
      </w:r>
      <w:r>
        <w:rPr>
          <w:rFonts w:hint="eastAsia"/>
        </w:rPr>
        <w:t>」</w:t>
      </w:r>
      <w:r w:rsidR="00E201B9">
        <w:rPr>
          <w:rFonts w:hint="eastAsia"/>
        </w:rPr>
        <w:t>案</w:t>
      </w:r>
      <w:r>
        <w:rPr>
          <w:rFonts w:hint="eastAsia"/>
        </w:rPr>
        <w:t>採購</w:t>
      </w:r>
      <w:r w:rsidR="00CB1A3D">
        <w:rPr>
          <w:rFonts w:hint="eastAsia"/>
        </w:rPr>
        <w:t>審查小組</w:t>
      </w:r>
      <w:r>
        <w:rPr>
          <w:rFonts w:hint="eastAsia"/>
        </w:rPr>
        <w:t>會議</w:t>
      </w:r>
      <w:r w:rsidR="00235199" w:rsidRPr="00235199">
        <w:rPr>
          <w:rFonts w:hint="eastAsia"/>
        </w:rPr>
        <w:t>（廠商</w:t>
      </w:r>
      <w:r w:rsidR="000B4EEB">
        <w:rPr>
          <w:rFonts w:hint="eastAsia"/>
        </w:rPr>
        <w:t>簡</w:t>
      </w:r>
      <w:r w:rsidR="000B4EEB">
        <w:t>報</w:t>
      </w:r>
      <w:r w:rsidR="00235199" w:rsidRPr="00235199">
        <w:rPr>
          <w:rFonts w:hint="eastAsia"/>
        </w:rPr>
        <w:t>）</w:t>
      </w:r>
    </w:p>
    <w:p w:rsidR="004478DB" w:rsidRDefault="004478DB">
      <w:pPr>
        <w:pStyle w:val="af8"/>
      </w:pPr>
      <w:r>
        <w:rPr>
          <w:rFonts w:hint="eastAsia"/>
        </w:rPr>
        <w:t>開會時間：</w:t>
      </w:r>
      <w:bookmarkStart w:id="12" w:name="開會時間"/>
      <w:bookmarkEnd w:id="12"/>
      <w:r w:rsidR="006E330C" w:rsidRPr="006E330C">
        <w:rPr>
          <w:rFonts w:hint="eastAsia"/>
        </w:rPr>
        <w:t>○</w:t>
      </w:r>
      <w:r w:rsidR="002E39B2">
        <w:rPr>
          <w:rFonts w:hint="eastAsia"/>
        </w:rPr>
        <w:t>年</w:t>
      </w:r>
      <w:r w:rsidR="006E330C" w:rsidRPr="006E330C">
        <w:rPr>
          <w:rFonts w:hint="eastAsia"/>
        </w:rPr>
        <w:t>○</w:t>
      </w:r>
      <w:r w:rsidR="002E39B2">
        <w:rPr>
          <w:rFonts w:hint="eastAsia"/>
        </w:rPr>
        <w:t>月</w:t>
      </w:r>
      <w:r w:rsidR="006E330C" w:rsidRPr="006E330C">
        <w:rPr>
          <w:rFonts w:hint="eastAsia"/>
        </w:rPr>
        <w:t>○</w:t>
      </w:r>
      <w:r w:rsidR="002E39B2">
        <w:rPr>
          <w:rFonts w:hint="eastAsia"/>
        </w:rPr>
        <w:t>日（星期</w:t>
      </w:r>
      <w:r w:rsidR="006E330C" w:rsidRPr="006E330C">
        <w:rPr>
          <w:rFonts w:hint="eastAsia"/>
        </w:rPr>
        <w:t>○</w:t>
      </w:r>
      <w:r w:rsidR="002E39B2">
        <w:rPr>
          <w:rFonts w:hint="eastAsia"/>
        </w:rPr>
        <w:t>）</w:t>
      </w:r>
      <w:r w:rsidR="006E330C">
        <w:rPr>
          <w:rFonts w:hint="eastAsia"/>
        </w:rPr>
        <w:t>下</w:t>
      </w:r>
      <w:r w:rsidR="002E39B2">
        <w:rPr>
          <w:rFonts w:hint="eastAsia"/>
        </w:rPr>
        <w:t>午</w:t>
      </w:r>
      <w:r w:rsidR="006E330C" w:rsidRPr="006E330C">
        <w:rPr>
          <w:rFonts w:hint="eastAsia"/>
        </w:rPr>
        <w:t>○</w:t>
      </w:r>
      <w:r w:rsidR="002E39B2">
        <w:rPr>
          <w:rFonts w:hint="eastAsia"/>
        </w:rPr>
        <w:t>時整</w:t>
      </w:r>
    </w:p>
    <w:p w:rsidR="004478DB" w:rsidRDefault="004478DB">
      <w:pPr>
        <w:pStyle w:val="af8"/>
      </w:pPr>
      <w:r>
        <w:rPr>
          <w:rFonts w:hint="eastAsia"/>
        </w:rPr>
        <w:t>開會地點：</w:t>
      </w:r>
      <w:bookmarkStart w:id="13" w:name="開會地點"/>
      <w:bookmarkEnd w:id="13"/>
      <w:r w:rsidR="002E39B2">
        <w:rPr>
          <w:rFonts w:hint="eastAsia"/>
        </w:rPr>
        <w:t>本</w:t>
      </w:r>
      <w:r w:rsidR="00214B3C">
        <w:rPr>
          <w:rFonts w:hint="eastAsia"/>
        </w:rPr>
        <w:t>院</w:t>
      </w:r>
      <w:r w:rsidR="002E39B2">
        <w:rPr>
          <w:rFonts w:hint="eastAsia"/>
        </w:rPr>
        <w:t>第</w:t>
      </w:r>
      <w:r w:rsidR="00A04445" w:rsidRPr="00A04445">
        <w:rPr>
          <w:rFonts w:hint="eastAsia"/>
        </w:rPr>
        <w:t>○</w:t>
      </w:r>
      <w:r w:rsidR="002E39B2">
        <w:rPr>
          <w:rFonts w:hint="eastAsia"/>
        </w:rPr>
        <w:t>會議室</w:t>
      </w:r>
    </w:p>
    <w:p w:rsidR="004478DB" w:rsidRDefault="004478DB">
      <w:pPr>
        <w:pStyle w:val="a7"/>
        <w:spacing w:line="500" w:lineRule="exact"/>
        <w:ind w:left="2240" w:hangingChars="700" w:hanging="2240"/>
      </w:pPr>
      <w:r>
        <w:rPr>
          <w:rFonts w:hint="eastAsia"/>
        </w:rPr>
        <w:t>聯絡人及電話：</w:t>
      </w:r>
      <w:bookmarkStart w:id="14" w:name="聯絡人"/>
      <w:bookmarkEnd w:id="14"/>
      <w:r w:rsidR="000A1506" w:rsidRPr="006E330C">
        <w:rPr>
          <w:rFonts w:hint="eastAsia"/>
        </w:rPr>
        <w:t>○○○</w:t>
      </w:r>
      <w:r w:rsidR="007767E3">
        <w:rPr>
          <w:rFonts w:hint="eastAsia"/>
        </w:rPr>
        <w:t xml:space="preserve">　</w:t>
      </w:r>
      <w:r w:rsidR="000A1506">
        <w:rPr>
          <w:rFonts w:hint="eastAsia"/>
        </w:rPr>
        <w:t>（電話）</w:t>
      </w:r>
    </w:p>
    <w:p w:rsidR="004478DB" w:rsidRPr="00235199" w:rsidRDefault="004478DB">
      <w:pPr>
        <w:pStyle w:val="af5"/>
        <w:spacing w:before="270"/>
        <w:ind w:left="960" w:right="0" w:hangingChars="400" w:hanging="960"/>
        <w:jc w:val="both"/>
      </w:pPr>
      <w:r>
        <w:rPr>
          <w:rFonts w:hint="eastAsia"/>
        </w:rPr>
        <w:t>出席者：</w:t>
      </w:r>
      <w:bookmarkStart w:id="15" w:name="出席者"/>
      <w:bookmarkEnd w:id="15"/>
      <w:r w:rsidR="00235199" w:rsidRPr="00235199">
        <w:rPr>
          <w:rFonts w:hint="eastAsia"/>
        </w:rPr>
        <w:t>○○</w:t>
      </w:r>
      <w:r w:rsidR="00235199">
        <w:rPr>
          <w:rFonts w:hint="eastAsia"/>
        </w:rPr>
        <w:t>公司、</w:t>
      </w:r>
      <w:r w:rsidR="00235199" w:rsidRPr="00235199">
        <w:rPr>
          <w:rFonts w:hint="eastAsia"/>
        </w:rPr>
        <w:t>○○</w:t>
      </w:r>
      <w:r w:rsidR="00235199">
        <w:rPr>
          <w:rFonts w:hint="eastAsia"/>
        </w:rPr>
        <w:t>公司、</w:t>
      </w:r>
      <w:r w:rsidR="00235199" w:rsidRPr="00235199">
        <w:rPr>
          <w:rFonts w:hint="eastAsia"/>
        </w:rPr>
        <w:t>○○</w:t>
      </w:r>
      <w:r w:rsidR="00235199">
        <w:rPr>
          <w:rFonts w:hint="eastAsia"/>
        </w:rPr>
        <w:t>公司（分繕）</w:t>
      </w:r>
    </w:p>
    <w:p w:rsidR="004478DB" w:rsidRPr="00682DC3" w:rsidRDefault="004478DB">
      <w:pPr>
        <w:pStyle w:val="af5"/>
        <w:spacing w:beforeLines="0" w:before="0"/>
        <w:ind w:left="960" w:right="0" w:hangingChars="400" w:hanging="960"/>
        <w:jc w:val="both"/>
      </w:pPr>
      <w:r>
        <w:rPr>
          <w:rFonts w:hint="eastAsia"/>
        </w:rPr>
        <w:t>列席者：</w:t>
      </w:r>
      <w:bookmarkStart w:id="16" w:name="列席者"/>
      <w:bookmarkEnd w:id="16"/>
    </w:p>
    <w:p w:rsidR="00682DC3" w:rsidRDefault="004478DB">
      <w:pPr>
        <w:pStyle w:val="afe"/>
        <w:spacing w:after="270"/>
        <w:ind w:left="720" w:hanging="720"/>
      </w:pPr>
      <w:r>
        <w:rPr>
          <w:rFonts w:hint="eastAsia"/>
        </w:rPr>
        <w:t>副本：</w:t>
      </w:r>
      <w:bookmarkStart w:id="17" w:name="副本"/>
      <w:bookmarkEnd w:id="17"/>
    </w:p>
    <w:p w:rsidR="00FC78FA" w:rsidRDefault="004478DB" w:rsidP="00214B3C">
      <w:pPr>
        <w:pStyle w:val="a"/>
        <w:numPr>
          <w:ilvl w:val="0"/>
          <w:numId w:val="0"/>
        </w:numPr>
        <w:ind w:left="312"/>
      </w:pPr>
      <w:r>
        <w:rPr>
          <w:rFonts w:hint="eastAsia"/>
        </w:rPr>
        <w:t>備註：</w:t>
      </w:r>
      <w:bookmarkStart w:id="18" w:name="備註"/>
      <w:bookmarkStart w:id="19" w:name="章戳"/>
      <w:bookmarkEnd w:id="18"/>
      <w:bookmarkEnd w:id="19"/>
      <w:r w:rsidR="00FC78FA">
        <w:rPr>
          <w:rFonts w:hint="eastAsia"/>
        </w:rPr>
        <w:t>各廠商出席人數以</w:t>
      </w:r>
      <w:r w:rsidR="00DA5902">
        <w:rPr>
          <w:u w:val="single"/>
        </w:rPr>
        <w:t>2</w:t>
      </w:r>
      <w:r w:rsidR="00FC78FA">
        <w:rPr>
          <w:rFonts w:hint="eastAsia"/>
        </w:rPr>
        <w:t>人為限</w:t>
      </w:r>
      <w:r w:rsidR="00AA6AAE">
        <w:rPr>
          <w:rFonts w:hint="eastAsia"/>
        </w:rPr>
        <w:t>；</w:t>
      </w:r>
      <w:r w:rsidR="00AA6AAE">
        <w:t>到場時請先於會議室外等候</w:t>
      </w:r>
      <w:r w:rsidR="00FC78FA">
        <w:rPr>
          <w:rFonts w:hint="eastAsia"/>
        </w:rPr>
        <w:t>。</w:t>
      </w:r>
    </w:p>
    <w:p w:rsidR="00FC78FA" w:rsidRPr="00235199" w:rsidRDefault="00FC78FA" w:rsidP="00FC78FA">
      <w:pPr>
        <w:pStyle w:val="a"/>
        <w:numPr>
          <w:ilvl w:val="0"/>
          <w:numId w:val="0"/>
        </w:numPr>
        <w:ind w:left="312"/>
      </w:pPr>
      <w:r>
        <w:rPr>
          <w:rFonts w:hint="eastAsia"/>
        </w:rPr>
        <w:t>（提</w:t>
      </w:r>
      <w:r>
        <w:t>醒：</w:t>
      </w:r>
      <w:r w:rsidR="00AA6AAE">
        <w:rPr>
          <w:rFonts w:ascii="標楷體" w:hint="eastAsia"/>
        </w:rPr>
        <w:t>本通知單僅限</w:t>
      </w:r>
      <w:r w:rsidR="00CB1A3D">
        <w:rPr>
          <w:rFonts w:ascii="標楷體" w:hint="eastAsia"/>
        </w:rPr>
        <w:t>須</w:t>
      </w:r>
      <w:r w:rsidR="00AA6AAE">
        <w:rPr>
          <w:rFonts w:ascii="標楷體" w:hint="eastAsia"/>
        </w:rPr>
        <w:t>通知廠商到場</w:t>
      </w:r>
      <w:r w:rsidR="00CB1A3D">
        <w:rPr>
          <w:rFonts w:ascii="標楷體" w:hint="eastAsia"/>
        </w:rPr>
        <w:t>簡報或</w:t>
      </w:r>
      <w:r w:rsidR="00AA6AAE">
        <w:rPr>
          <w:rFonts w:ascii="標楷體" w:hint="eastAsia"/>
        </w:rPr>
        <w:t>備詢時使用</w:t>
      </w:r>
      <w:r>
        <w:rPr>
          <w:rFonts w:hint="eastAsia"/>
        </w:rPr>
        <w:t>）</w:t>
      </w:r>
    </w:p>
    <w:p w:rsidR="007767E3" w:rsidRDefault="00FC78FA" w:rsidP="00FC78FA">
      <w:pPr>
        <w:pStyle w:val="af0"/>
        <w:ind w:left="960" w:hanging="960"/>
      </w:pPr>
      <w:r>
        <w:rPr>
          <w:rFonts w:hint="eastAsia"/>
        </w:rPr>
        <w:t>（條戳）</w:t>
      </w:r>
      <w:bookmarkStart w:id="20" w:name="分層負責章"/>
      <w:bookmarkEnd w:id="20"/>
    </w:p>
    <w:sectPr w:rsidR="007767E3" w:rsidSect="00CB1A3D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418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4F" w:rsidRDefault="0061754F">
      <w:r>
        <w:separator/>
      </w:r>
    </w:p>
  </w:endnote>
  <w:endnote w:type="continuationSeparator" w:id="0">
    <w:p w:rsidR="0061754F" w:rsidRDefault="0061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4478DB">
    <w:pPr>
      <w:pStyle w:val="ab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rFonts w:hint="eastAsia"/>
        <w:noProof/>
      </w:rPr>
      <w:t>一</w:t>
    </w:r>
    <w:r>
      <w:rPr>
        <w:rStyle w:val="ac"/>
      </w:rPr>
      <w:fldChar w:fldCharType="end"/>
    </w:r>
  </w:p>
  <w:p w:rsidR="004478DB" w:rsidRDefault="004478DB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240AD3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8DB" w:rsidRDefault="004478DB">
                          <w:pPr>
                            <w:spacing w:line="200" w:lineRule="exact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61754F">
                            <w:rPr>
                              <w:rStyle w:val="ac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61754F">
                            <w:rPr>
                              <w:rStyle w:val="ac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mtfgIAAAAF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" o:allowincell="f" stroked="f">
              <v:textbox inset="0,0,0,0">
                <w:txbxContent>
                  <w:p w:rsidR="004478DB" w:rsidRDefault="004478DB">
                    <w:pPr>
                      <w:spacing w:line="200" w:lineRule="exact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61754F">
                      <w:rPr>
                        <w:rStyle w:val="ac"/>
                        <w:noProof/>
                        <w:sz w:val="20"/>
                      </w:rPr>
                      <w:t>1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頁，共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61754F">
                      <w:rPr>
                        <w:rStyle w:val="ac"/>
                        <w:noProof/>
                        <w:sz w:val="20"/>
                      </w:rPr>
                      <w:t>1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4F" w:rsidRDefault="0061754F">
      <w:r>
        <w:separator/>
      </w:r>
    </w:p>
  </w:footnote>
  <w:footnote w:type="continuationSeparator" w:id="0">
    <w:p w:rsidR="0061754F" w:rsidRDefault="0061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4478D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78DB" w:rsidRDefault="004478DB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4478D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336E53C4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Times New Roman" w:eastAsia="標楷體" w:hAnsi="Times New Roman" w:hint="default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ascii="Times New Roman" w:eastAsia="標楷體" w:hAnsi="Times New Roman" w:hint="default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ascii="Times New Roman" w:eastAsia="標楷體" w:hAnsi="Times New Roman" w:hint="default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7767E3"/>
    <w:rsid w:val="00051D7D"/>
    <w:rsid w:val="00051EBF"/>
    <w:rsid w:val="000748CD"/>
    <w:rsid w:val="000A1506"/>
    <w:rsid w:val="000B4EEB"/>
    <w:rsid w:val="000B5A6E"/>
    <w:rsid w:val="000B5BA1"/>
    <w:rsid w:val="001036DA"/>
    <w:rsid w:val="00151F93"/>
    <w:rsid w:val="00190496"/>
    <w:rsid w:val="001A2DFA"/>
    <w:rsid w:val="001A534B"/>
    <w:rsid w:val="001A7272"/>
    <w:rsid w:val="001F1F71"/>
    <w:rsid w:val="00206F98"/>
    <w:rsid w:val="00214B3C"/>
    <w:rsid w:val="00235199"/>
    <w:rsid w:val="00237CE1"/>
    <w:rsid w:val="00240AD3"/>
    <w:rsid w:val="00257999"/>
    <w:rsid w:val="002C73EA"/>
    <w:rsid w:val="002E39B2"/>
    <w:rsid w:val="002F6AEA"/>
    <w:rsid w:val="00303A6C"/>
    <w:rsid w:val="003567A7"/>
    <w:rsid w:val="003720BB"/>
    <w:rsid w:val="003A7AF4"/>
    <w:rsid w:val="003A7FA7"/>
    <w:rsid w:val="003B0017"/>
    <w:rsid w:val="003B7A06"/>
    <w:rsid w:val="003F4840"/>
    <w:rsid w:val="003F4BCB"/>
    <w:rsid w:val="004478DB"/>
    <w:rsid w:val="0046523C"/>
    <w:rsid w:val="00466696"/>
    <w:rsid w:val="00472829"/>
    <w:rsid w:val="004B4F20"/>
    <w:rsid w:val="004B6BE0"/>
    <w:rsid w:val="004F21FA"/>
    <w:rsid w:val="00536B2F"/>
    <w:rsid w:val="005418BE"/>
    <w:rsid w:val="005516D9"/>
    <w:rsid w:val="00594204"/>
    <w:rsid w:val="005C51C4"/>
    <w:rsid w:val="005E08C6"/>
    <w:rsid w:val="0061754F"/>
    <w:rsid w:val="00682AD4"/>
    <w:rsid w:val="00682DC3"/>
    <w:rsid w:val="006A29A9"/>
    <w:rsid w:val="006A5320"/>
    <w:rsid w:val="006B05EA"/>
    <w:rsid w:val="006D0EFC"/>
    <w:rsid w:val="006E330C"/>
    <w:rsid w:val="006F45EE"/>
    <w:rsid w:val="007105F6"/>
    <w:rsid w:val="00721BD2"/>
    <w:rsid w:val="00745830"/>
    <w:rsid w:val="007767E3"/>
    <w:rsid w:val="008825CB"/>
    <w:rsid w:val="008A5B19"/>
    <w:rsid w:val="008B1C5A"/>
    <w:rsid w:val="0097667F"/>
    <w:rsid w:val="0098513F"/>
    <w:rsid w:val="009C7226"/>
    <w:rsid w:val="009D1BEE"/>
    <w:rsid w:val="009F6A5C"/>
    <w:rsid w:val="00A04445"/>
    <w:rsid w:val="00A743A3"/>
    <w:rsid w:val="00A97CEC"/>
    <w:rsid w:val="00AA6AAE"/>
    <w:rsid w:val="00AB608E"/>
    <w:rsid w:val="00AF5ED7"/>
    <w:rsid w:val="00B21F63"/>
    <w:rsid w:val="00B24A7F"/>
    <w:rsid w:val="00B47FFA"/>
    <w:rsid w:val="00C4619E"/>
    <w:rsid w:val="00C839EC"/>
    <w:rsid w:val="00C97FB9"/>
    <w:rsid w:val="00CA3FD5"/>
    <w:rsid w:val="00CA7E72"/>
    <w:rsid w:val="00CB1A3D"/>
    <w:rsid w:val="00CC37BE"/>
    <w:rsid w:val="00CC6534"/>
    <w:rsid w:val="00CE046F"/>
    <w:rsid w:val="00D246C9"/>
    <w:rsid w:val="00DA5902"/>
    <w:rsid w:val="00E201B9"/>
    <w:rsid w:val="00E227C1"/>
    <w:rsid w:val="00E328C1"/>
    <w:rsid w:val="00F00E05"/>
    <w:rsid w:val="00F25158"/>
    <w:rsid w:val="00F25C45"/>
    <w:rsid w:val="00FA2F35"/>
    <w:rsid w:val="00FC78FA"/>
    <w:rsid w:val="00F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DEFDE79-2697-4962-8677-54DC30A4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153"/>
        <w:tab w:val="right" w:pos="8306"/>
      </w:tabs>
      <w:spacing w:line="240" w:lineRule="exact"/>
    </w:pPr>
    <w:rPr>
      <w:sz w:val="20"/>
    </w:rPr>
  </w:style>
  <w:style w:type="paragraph" w:customStyle="1" w:styleId="ae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0">
    <w:name w:val="備註"/>
    <w:basedOn w:val="a0"/>
    <w:pPr>
      <w:spacing w:line="500" w:lineRule="exact"/>
      <w:ind w:left="300" w:hangingChars="300" w:hanging="300"/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300" w:lineRule="exact"/>
    </w:pPr>
  </w:style>
  <w:style w:type="paragraph" w:customStyle="1" w:styleId="af4">
    <w:name w:val="附件"/>
    <w:basedOn w:val="a0"/>
    <w:pPr>
      <w:spacing w:afterLines="50" w:after="50" w:line="300" w:lineRule="exact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5">
    <w:name w:val="出席者"/>
    <w:basedOn w:val="a0"/>
    <w:pPr>
      <w:spacing w:beforeLines="50" w:before="50" w:line="300" w:lineRule="exact"/>
      <w:ind w:left="300" w:right="-198" w:hangingChars="300" w:hanging="300"/>
    </w:pPr>
  </w:style>
  <w:style w:type="paragraph" w:customStyle="1" w:styleId="af6">
    <w:name w:val="首長"/>
    <w:basedOn w:val="a0"/>
    <w:pPr>
      <w:jc w:val="both"/>
    </w:pPr>
    <w:rPr>
      <w:sz w:val="32"/>
    </w:rPr>
  </w:style>
  <w:style w:type="paragraph" w:styleId="af7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開會事由"/>
    <w:basedOn w:val="a0"/>
    <w:autoRedefine/>
    <w:pPr>
      <w:spacing w:line="500" w:lineRule="exact"/>
      <w:ind w:left="1600" w:hangingChars="500" w:hanging="1600"/>
      <w:jc w:val="both"/>
    </w:pPr>
    <w:rPr>
      <w:sz w:val="32"/>
    </w:rPr>
  </w:style>
  <w:style w:type="paragraph" w:customStyle="1" w:styleId="af9">
    <w:name w:val="主持人"/>
    <w:basedOn w:val="a0"/>
    <w:autoRedefine/>
    <w:pPr>
      <w:spacing w:line="500" w:lineRule="exact"/>
      <w:ind w:left="1280" w:hangingChars="400" w:hanging="1280"/>
      <w:jc w:val="both"/>
    </w:pPr>
    <w:rPr>
      <w:sz w:val="32"/>
    </w:rPr>
  </w:style>
  <w:style w:type="paragraph" w:customStyle="1" w:styleId="afa">
    <w:name w:val="受文者"/>
    <w:basedOn w:val="a5"/>
    <w:pPr>
      <w:spacing w:afterLines="50" w:after="50" w:line="240" w:lineRule="auto"/>
      <w:ind w:left="400" w:rightChars="1900" w:right="1900" w:hangingChars="400" w:hanging="400"/>
    </w:pPr>
    <w:rPr>
      <w:sz w:val="32"/>
    </w:rPr>
  </w:style>
  <w:style w:type="paragraph" w:customStyle="1" w:styleId="afb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c">
    <w:name w:val="郵遞區號"/>
    <w:basedOn w:val="a0"/>
    <w:pPr>
      <w:spacing w:beforeLines="100" w:before="100" w:line="240" w:lineRule="exact"/>
      <w:ind w:rightChars="1900" w:right="1900"/>
    </w:pPr>
  </w:style>
  <w:style w:type="paragraph" w:customStyle="1" w:styleId="afd">
    <w:name w:val="地址"/>
    <w:basedOn w:val="a0"/>
    <w:pPr>
      <w:spacing w:line="240" w:lineRule="exact"/>
      <w:ind w:left="300" w:hangingChars="300" w:hanging="300"/>
    </w:pPr>
  </w:style>
  <w:style w:type="paragraph" w:customStyle="1" w:styleId="afe">
    <w:name w:val="副本"/>
    <w:basedOn w:val="afb"/>
    <w:pPr>
      <w:spacing w:afterLines="50" w:after="50" w:line="300" w:lineRule="exact"/>
      <w:ind w:left="300" w:hangingChars="300" w:hanging="300"/>
    </w:pPr>
  </w:style>
  <w:style w:type="paragraph" w:customStyle="1" w:styleId="aff">
    <w:name w:val="機關地址"/>
    <w:basedOn w:val="a0"/>
    <w:pPr>
      <w:spacing w:line="240" w:lineRule="exact"/>
    </w:pPr>
  </w:style>
  <w:style w:type="paragraph" w:customStyle="1" w:styleId="aff0">
    <w:name w:val="聯絡方式"/>
    <w:basedOn w:val="a0"/>
    <w:pPr>
      <w:spacing w:line="240" w:lineRule="exact"/>
    </w:pPr>
  </w:style>
  <w:style w:type="paragraph" w:customStyle="1" w:styleId="aff1">
    <w:name w:val="列席者"/>
    <w:basedOn w:val="a0"/>
    <w:pPr>
      <w:spacing w:line="300" w:lineRule="exact"/>
      <w:ind w:left="300" w:right="-198" w:hangingChars="300" w:hanging="300"/>
    </w:pPr>
  </w:style>
  <w:style w:type="paragraph" w:customStyle="1" w:styleId="aff2">
    <w:name w:val="流水號"/>
    <w:basedOn w:val="aff3"/>
    <w:pPr>
      <w:adjustRightInd w:val="0"/>
      <w:jc w:val="center"/>
    </w:pPr>
    <w:rPr>
      <w:rFonts w:ascii="標楷體" w:eastAsia="標楷體"/>
    </w:rPr>
  </w:style>
  <w:style w:type="paragraph" w:customStyle="1" w:styleId="aff4">
    <w:name w:val="章戳"/>
    <w:basedOn w:val="a0"/>
    <w:rPr>
      <w:sz w:val="32"/>
    </w:rPr>
  </w:style>
  <w:style w:type="paragraph" w:styleId="aff3">
    <w:name w:val="Plain Text"/>
    <w:basedOn w:val="a0"/>
    <w:rPr>
      <w:rFonts w:ascii="細明體" w:eastAsia="細明體" w:hAnsi="Courier New" w:cs="Courier New"/>
      <w:szCs w:val="24"/>
    </w:rPr>
  </w:style>
  <w:style w:type="character" w:styleId="aff5">
    <w:name w:val="Hyperlink"/>
    <w:basedOn w:val="a1"/>
    <w:rsid w:val="002E39B2"/>
    <w:rPr>
      <w:color w:val="0000FF"/>
      <w:u w:val="single"/>
    </w:rPr>
  </w:style>
  <w:style w:type="paragraph" w:customStyle="1" w:styleId="aff6">
    <w:name w:val="分層負責章"/>
    <w:pPr>
      <w:spacing w:line="240" w:lineRule="exact"/>
    </w:pPr>
    <w:rPr>
      <w:rFonts w:eastAsia="標楷體"/>
      <w:spacing w:val="-10"/>
      <w:sz w:val="24"/>
    </w:rPr>
  </w:style>
  <w:style w:type="paragraph" w:customStyle="1" w:styleId="aff7">
    <w:name w:val="受文者地址"/>
    <w:basedOn w:val="afd"/>
    <w:pPr>
      <w:ind w:left="0" w:rightChars="1900" w:right="1900" w:firstLineChars="0" w:firstLine="0"/>
    </w:pPr>
  </w:style>
  <w:style w:type="paragraph" w:styleId="aff8">
    <w:name w:val="Balloon Text"/>
    <w:basedOn w:val="a0"/>
    <w:semiHidden/>
    <w:rsid w:val="00F25158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38283;&#26371;&#36890;&#30693;&#2193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開會通知單</Template>
  <TotalTime>20</TotalTime>
  <Pages>1</Pages>
  <Words>40</Words>
  <Characters>231</Characters>
  <Application>Microsoft Office Word</Application>
  <DocSecurity>0</DocSecurity>
  <Lines>1</Lines>
  <Paragraphs>1</Paragraphs>
  <ScaleCrop>false</ScaleCrop>
  <Company>InfoDoc Technology Corporation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開會通知單</dc:title>
  <dc:subject/>
  <dc:creator/>
  <cp:keywords/>
  <cp:lastModifiedBy>Windows 使用者</cp:lastModifiedBy>
  <cp:revision>17</cp:revision>
  <cp:lastPrinted>2022-04-21T06:12:00Z</cp:lastPrinted>
  <dcterms:created xsi:type="dcterms:W3CDTF">2020-02-15T04:08:00Z</dcterms:created>
  <dcterms:modified xsi:type="dcterms:W3CDTF">2022-08-12T09:37:00Z</dcterms:modified>
</cp:coreProperties>
</file>