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78DB" w:rsidRDefault="006907E2">
      <w:pPr>
        <w:pStyle w:val="af"/>
      </w:pPr>
      <w:r w:rsidRPr="00A37DA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0E8CBC" wp14:editId="5C39C942">
                <wp:simplePos x="0" y="0"/>
                <wp:positionH relativeFrom="margin">
                  <wp:posOffset>5133975</wp:posOffset>
                </wp:positionH>
                <wp:positionV relativeFrom="margin">
                  <wp:posOffset>-400685</wp:posOffset>
                </wp:positionV>
                <wp:extent cx="1035050" cy="400050"/>
                <wp:effectExtent l="0" t="0" r="1270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E2" w:rsidRDefault="006907E2" w:rsidP="006907E2">
                            <w:pPr>
                              <w:spacing w:line="240" w:lineRule="exac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7-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6907E2" w:rsidRDefault="006907E2" w:rsidP="006907E2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B61A6D">
                              <w:rPr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E8CB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04.25pt;margin-top:-31.55pt;width:81.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rg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lNKDNPYooe72/uf3x/uft3/+Ea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" filled="f" strokecolor="#404040 [2429]" strokeweight=".5pt">
                <v:textbox>
                  <w:txbxContent>
                    <w:p w:rsidR="006907E2" w:rsidRDefault="006907E2" w:rsidP="006907E2">
                      <w:pPr>
                        <w:spacing w:line="240" w:lineRule="exact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7-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2</w:t>
                      </w:r>
                    </w:p>
                    <w:p w:rsidR="006907E2" w:rsidRDefault="006907E2" w:rsidP="006907E2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B61A6D">
                        <w:rPr>
                          <w:color w:val="404040" w:themeColor="text1" w:themeTint="BF"/>
                          <w:sz w:val="20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F417B" w:rsidRPr="00A37DA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2FEAD553" wp14:editId="5F069DA7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2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Pr="007767E3" w:rsidRDefault="004478DB" w:rsidP="007767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7BA7" id="記錄" o:spid="_x0000_s1027" type="#_x0000_t202" style="position:absolute;left:0;text-align:left;margin-left:629.1pt;margin-top:-60.9pt;width:50pt;height:2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" filled="f" stroked="f">
                <v:textbox>
                  <w:txbxContent>
                    <w:p w:rsidR="004478DB" w:rsidRPr="007767E3" w:rsidRDefault="004478DB" w:rsidP="00776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 w:rsidRPr="00A37DA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BDAFAF8" wp14:editId="3ADAB3C4">
                <wp:simplePos x="0" y="0"/>
                <wp:positionH relativeFrom="column">
                  <wp:posOffset>-685800</wp:posOffset>
                </wp:positionH>
                <wp:positionV relativeFrom="paragraph">
                  <wp:posOffset>-516890</wp:posOffset>
                </wp:positionV>
                <wp:extent cx="636905" cy="396240"/>
                <wp:effectExtent l="0" t="0" r="0" b="0"/>
                <wp:wrapNone/>
                <wp:docPr id="16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38CA" id="函副本" o:spid="_x0000_s1028" type="#_x0000_t202" style="position:absolute;left:0;text-align:left;margin-left:-54pt;margin-top:-40.7pt;width:50.15pt;height:31.2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 w:rsidRPr="00A37DA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32F3E77" wp14:editId="767C5A61">
                <wp:simplePos x="0" y="0"/>
                <wp:positionH relativeFrom="column">
                  <wp:posOffset>-685800</wp:posOffset>
                </wp:positionH>
                <wp:positionV relativeFrom="paragraph">
                  <wp:posOffset>-523240</wp:posOffset>
                </wp:positionV>
                <wp:extent cx="636905" cy="396240"/>
                <wp:effectExtent l="0" t="0" r="0" b="0"/>
                <wp:wrapNone/>
                <wp:docPr id="1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933E" id="函正本" o:spid="_x0000_s1030" type="#_x0000_t202" style="position:absolute;left:0;text-align:left;margin-left:-54pt;margin-top:-41.2pt;width:50.15pt;height:31.2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 w:rsidRPr="00A37DA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BA444E2" wp14:editId="07F35F82">
                <wp:simplePos x="0" y="0"/>
                <wp:positionH relativeFrom="column">
                  <wp:posOffset>-683895</wp:posOffset>
                </wp:positionH>
                <wp:positionV relativeFrom="paragraph">
                  <wp:posOffset>-514350</wp:posOffset>
                </wp:positionV>
                <wp:extent cx="636905" cy="396240"/>
                <wp:effectExtent l="0" t="0" r="0" b="0"/>
                <wp:wrapNone/>
                <wp:docPr id="1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DDF1" id="函抄件" o:spid="_x0000_s1031" type="#_x0000_t202" style="position:absolute;left:0;text-align:left;margin-left:-53.85pt;margin-top:-40.5pt;width:50.15pt;height:31.2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 w:rsidRPr="00A37DAB"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1EA3A3B1" wp14:editId="06CB9040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0"/>
                <wp:wrapNone/>
                <wp:docPr id="6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8881110"/>
                          <a:chOff x="683" y="1418"/>
                          <a:chExt cx="405" cy="13986"/>
                        </a:xfrm>
                      </wpg:grpSpPr>
                      <wps:wsp>
                        <wps:cNvPr id="7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8380"/>
                            <a:ext cx="2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1240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39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843" y="1418"/>
                            <a:ext cx="2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5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4" y="12978"/>
                            <a:ext cx="19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12E43" id="裝訂線" o:spid="_x0000_s1032" style="position:absolute;left:0;text-align:left;margin-left:-36.75pt;margin-top:0;width:20.25pt;height:699.3pt;z-index:251656704" coordorigin="683,1418" coordsize="405,1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">
                <v:shape id="Text Box 752" o:spid="_x0000_s1033" type="#_x0000_t202" style="position:absolute;left:753;top:8380;width:28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478DB" w:rsidRDefault="004478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53" o:spid="_x0000_s1034" type="#_x0000_t202" style="position:absolute;left:763;top:1240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478DB" w:rsidRDefault="004478DB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4" o:spid="_x0000_s1035" type="#_x0000_t202" style="position:absolute;left:683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" filled="f" stroked="f">
                  <v:textbox inset="1mm,0,0,0">
                    <w:txbxContent>
                      <w:p w:rsidR="004478DB" w:rsidRDefault="004478DB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5" o:spid="_x0000_s1036" style="position:absolute;visibility:visible;mso-wrap-style:square" from="843,1418" to="863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756" o:spid="_x0000_s1037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">
                  <v:stroke dashstyle="1 1" endcap="round"/>
                </v:line>
                <v:line id="Line 757" o:spid="_x0000_s1038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758" o:spid="_x0000_s1039" style="position:absolute;flip:x;visibility:visible;mso-wrap-style:square" from="844,12978" to="863,1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5swwAAANsAAAAPAAAAZHJzL2Rvd25yZXYueG1sRI9Ba8JA&#10;EIXvQv/DMoXedGOL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NjIubMMAAADbAAAADwAA&#10;AAAAAAAAAAAAAAAHAgAAZHJzL2Rvd25yZXYueG1sUEsFBgAAAAADAAMAtwAAAPcCAAAAAA==&#10;">
                  <v:stroke dashstyle="1 1" endcap="round"/>
                </v:line>
                <w10:anchorlock/>
              </v:group>
            </w:pict>
          </mc:Fallback>
        </mc:AlternateContent>
      </w:r>
      <w:r w:rsidR="00BF417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4A699DA6" wp14:editId="50D1BE33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B" w:rsidRDefault="00447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23F0" id="首長大名" o:spid="_x0000_s1040" type="#_x0000_t202" style="position:absolute;left:0;text-align:left;margin-left:222pt;margin-top:34.9pt;width:113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MMNXBpI&#10;AgAAZA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:rsidR="004478DB" w:rsidRDefault="004478D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F417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197A7CA7" wp14:editId="0B0CC925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B" w:rsidRDefault="004478DB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開會通知單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1CB7" id="文別" o:spid="_x0000_s1041" type="#_x0000_t202" style="position:absolute;left:0;text-align:left;margin-left:108.75pt;margin-top:34.9pt;width:113.4pt;height:28.3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hfNfJD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4478DB" w:rsidRDefault="004478DB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開會通知單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37DAB" w:rsidRPr="00A37DAB">
        <w:rPr>
          <w:rFonts w:hint="eastAsia"/>
          <w:sz w:val="40"/>
        </w:rPr>
        <w:t>國立中山大學半導體及重點科技研究學院</w:t>
      </w:r>
      <w:r w:rsidR="00A37DAB">
        <w:rPr>
          <w:sz w:val="40"/>
        </w:rPr>
        <w:br/>
      </w:r>
      <w:r w:rsidR="004478DB">
        <w:rPr>
          <w:rFonts w:hint="eastAsia"/>
          <w:sz w:val="40"/>
        </w:rPr>
        <w:t>開會通知單</w:t>
      </w:r>
      <w:r w:rsidR="004478DB">
        <w:rPr>
          <w:rFonts w:hint="eastAsia"/>
        </w:rPr>
        <w:t>（稿）</w:t>
      </w:r>
    </w:p>
    <w:p w:rsidR="004478DB" w:rsidRPr="006907E2" w:rsidRDefault="004478DB">
      <w:pPr>
        <w:pStyle w:val="aff7"/>
        <w:ind w:right="4560"/>
      </w:pPr>
      <w:bookmarkStart w:id="1" w:name="受文者郵遞區號"/>
      <w:bookmarkStart w:id="2" w:name="受文者地址"/>
      <w:bookmarkEnd w:id="1"/>
      <w:bookmarkEnd w:id="2"/>
    </w:p>
    <w:p w:rsidR="004478DB" w:rsidRDefault="004478DB">
      <w:pPr>
        <w:pStyle w:val="afa"/>
        <w:spacing w:after="270"/>
        <w:ind w:left="1344" w:rightChars="1700" w:right="4080" w:hangingChars="420" w:hanging="1344"/>
        <w:jc w:val="both"/>
      </w:pPr>
      <w:r>
        <w:rPr>
          <w:rFonts w:hint="eastAsia"/>
        </w:rPr>
        <w:t>受文者：</w:t>
      </w:r>
      <w:bookmarkStart w:id="3" w:name="受文者"/>
      <w:bookmarkEnd w:id="3"/>
    </w:p>
    <w:p w:rsidR="004478DB" w:rsidRDefault="004478DB">
      <w:pPr>
        <w:pStyle w:val="af2"/>
      </w:pPr>
      <w:r>
        <w:rPr>
          <w:rFonts w:hint="eastAsia"/>
        </w:rPr>
        <w:t>發文日期：</w:t>
      </w:r>
      <w:bookmarkStart w:id="4" w:name="日期"/>
      <w:bookmarkEnd w:id="4"/>
    </w:p>
    <w:p w:rsidR="004478DB" w:rsidRDefault="004478DB">
      <w:pPr>
        <w:pStyle w:val="af3"/>
      </w:pPr>
      <w:r>
        <w:rPr>
          <w:rFonts w:hint="eastAsia"/>
        </w:rPr>
        <w:t>發文字號：</w:t>
      </w:r>
      <w:bookmarkStart w:id="5" w:name="發文字號"/>
      <w:bookmarkEnd w:id="5"/>
      <w:r w:rsidR="00051EBF" w:rsidRPr="00051EBF">
        <w:rPr>
          <w:rFonts w:hint="eastAsia"/>
        </w:rPr>
        <w:t>○○</w:t>
      </w:r>
      <w:r w:rsidR="007767E3">
        <w:rPr>
          <w:rFonts w:hint="eastAsia"/>
        </w:rPr>
        <w:t>字第</w:t>
      </w:r>
      <w:r w:rsidR="007767E3">
        <w:rPr>
          <w:rFonts w:hint="eastAsia"/>
        </w:rPr>
        <w:t xml:space="preserve">           </w:t>
      </w:r>
      <w:r w:rsidR="007767E3">
        <w:rPr>
          <w:rFonts w:hint="eastAsia"/>
        </w:rPr>
        <w:t>號</w:t>
      </w:r>
    </w:p>
    <w:p w:rsidR="004478DB" w:rsidRPr="00F13F58" w:rsidRDefault="004478DB">
      <w:pPr>
        <w:pStyle w:val="a8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6" w:name="速別"/>
      <w:bookmarkEnd w:id="6"/>
      <w:r w:rsidR="007767E3">
        <w:rPr>
          <w:rFonts w:hint="eastAsia"/>
        </w:rPr>
        <w:t>最速件</w:t>
      </w:r>
    </w:p>
    <w:p w:rsidR="004478DB" w:rsidRPr="00F13F58" w:rsidRDefault="004A7B8C">
      <w:pPr>
        <w:pStyle w:val="a6"/>
      </w:pPr>
      <w:r w:rsidRPr="00F13F58">
        <w:rPr>
          <w:rFonts w:hint="eastAsia"/>
        </w:rPr>
        <w:t>密等及解密條件或保密期限：</w:t>
      </w:r>
      <w:bookmarkStart w:id="7" w:name="密等"/>
      <w:bookmarkEnd w:id="7"/>
    </w:p>
    <w:p w:rsidR="004478DB" w:rsidRPr="00F13F58" w:rsidRDefault="004478DB">
      <w:pPr>
        <w:pStyle w:val="af4"/>
        <w:spacing w:after="270"/>
        <w:ind w:left="680" w:hanging="680"/>
      </w:pPr>
      <w:r w:rsidRPr="00F13F58">
        <w:rPr>
          <w:rFonts w:hint="eastAsia"/>
        </w:rPr>
        <w:t>附件：</w:t>
      </w:r>
      <w:bookmarkStart w:id="8" w:name="附件"/>
      <w:bookmarkEnd w:id="8"/>
      <w:r w:rsidR="004C420A">
        <w:rPr>
          <w:rFonts w:hint="eastAsia"/>
        </w:rPr>
        <w:t>審查</w:t>
      </w:r>
      <w:r w:rsidR="00AE4B38">
        <w:t>須知</w:t>
      </w:r>
      <w:r w:rsidR="00682DC3" w:rsidRPr="00F13F58">
        <w:rPr>
          <w:rFonts w:hint="eastAsia"/>
        </w:rPr>
        <w:t>、</w:t>
      </w:r>
      <w:r w:rsidR="00AE4B38">
        <w:rPr>
          <w:rFonts w:hint="eastAsia"/>
        </w:rPr>
        <w:t>本案</w:t>
      </w:r>
      <w:r w:rsidR="00AE4B38">
        <w:t>採購規範</w:t>
      </w:r>
      <w:r w:rsidRPr="00F13F58">
        <w:rPr>
          <w:rFonts w:hint="eastAsia"/>
        </w:rPr>
        <w:t>、採購評選委員會委員須知</w:t>
      </w:r>
    </w:p>
    <w:p w:rsidR="004478DB" w:rsidRPr="00F13F58" w:rsidRDefault="004478DB" w:rsidP="00F13F58">
      <w:pPr>
        <w:pStyle w:val="af8"/>
      </w:pPr>
      <w:r w:rsidRPr="00F13F58">
        <w:rPr>
          <w:rFonts w:hint="eastAsia"/>
        </w:rPr>
        <w:t>開會事由：</w:t>
      </w:r>
      <w:bookmarkStart w:id="9" w:name="開會事由"/>
      <w:bookmarkEnd w:id="9"/>
      <w:r w:rsidRPr="00F13F58">
        <w:rPr>
          <w:rFonts w:hint="eastAsia"/>
        </w:rPr>
        <w:t>「</w:t>
      </w:r>
      <w:r w:rsidR="006E330C" w:rsidRPr="00F13F58">
        <w:rPr>
          <w:rFonts w:ascii="Calisto MT" w:hAnsi="Calisto MT" w:hint="eastAsia"/>
        </w:rPr>
        <w:t>○</w:t>
      </w:r>
      <w:r w:rsidR="00675DDE">
        <w:rPr>
          <w:rFonts w:hint="eastAsia"/>
        </w:rPr>
        <w:t>○○</w:t>
      </w:r>
      <w:r w:rsidR="006E330C" w:rsidRPr="00F13F58">
        <w:rPr>
          <w:rFonts w:ascii="Calisto MT" w:hAnsi="Calisto MT" w:hint="eastAsia"/>
        </w:rPr>
        <w:t>○</w:t>
      </w:r>
      <w:r w:rsidRPr="00F13F58">
        <w:rPr>
          <w:rFonts w:hint="eastAsia"/>
        </w:rPr>
        <w:t>」</w:t>
      </w:r>
      <w:r w:rsidR="00461EDA" w:rsidRPr="00F13F58">
        <w:rPr>
          <w:rFonts w:hint="eastAsia"/>
        </w:rPr>
        <w:t>案</w:t>
      </w:r>
      <w:r w:rsidRPr="00F13F58">
        <w:rPr>
          <w:rFonts w:hint="eastAsia"/>
        </w:rPr>
        <w:t>採購</w:t>
      </w:r>
      <w:r w:rsidR="00BD4CF7">
        <w:rPr>
          <w:rFonts w:hint="eastAsia"/>
        </w:rPr>
        <w:t>審查小組</w:t>
      </w:r>
      <w:r w:rsidRPr="00F13F58">
        <w:rPr>
          <w:rFonts w:hint="eastAsia"/>
        </w:rPr>
        <w:t>會議</w:t>
      </w:r>
      <w:r w:rsidR="00BD4CF7">
        <w:rPr>
          <w:rFonts w:hint="eastAsia"/>
        </w:rPr>
        <w:t>（審查會議）</w:t>
      </w:r>
    </w:p>
    <w:p w:rsidR="004478DB" w:rsidRPr="00F13F58" w:rsidRDefault="004478DB" w:rsidP="00F13F58">
      <w:pPr>
        <w:pStyle w:val="af8"/>
      </w:pPr>
      <w:r w:rsidRPr="00F13F58">
        <w:rPr>
          <w:rFonts w:hint="eastAsia"/>
        </w:rPr>
        <w:t>開會時間：</w:t>
      </w:r>
      <w:bookmarkStart w:id="10" w:name="開會時間"/>
      <w:bookmarkEnd w:id="10"/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年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月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日（星期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）</w:t>
      </w:r>
      <w:r w:rsidR="006E330C" w:rsidRPr="00F13F58">
        <w:rPr>
          <w:rFonts w:hint="eastAsia"/>
        </w:rPr>
        <w:t>下</w:t>
      </w:r>
      <w:r w:rsidR="002E39B2" w:rsidRPr="00F13F58">
        <w:rPr>
          <w:rFonts w:hint="eastAsia"/>
        </w:rPr>
        <w:t>午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時整</w:t>
      </w:r>
    </w:p>
    <w:p w:rsidR="004478DB" w:rsidRPr="00F13F58" w:rsidRDefault="004478DB" w:rsidP="00F13F58">
      <w:pPr>
        <w:pStyle w:val="af8"/>
      </w:pPr>
      <w:r w:rsidRPr="00F13F58">
        <w:rPr>
          <w:rFonts w:hint="eastAsia"/>
        </w:rPr>
        <w:t>開會地點：</w:t>
      </w:r>
      <w:bookmarkStart w:id="11" w:name="開會地點"/>
      <w:bookmarkEnd w:id="11"/>
      <w:r w:rsidR="002E39B2" w:rsidRPr="00F13F58">
        <w:rPr>
          <w:rFonts w:hint="eastAsia"/>
        </w:rPr>
        <w:t>本</w:t>
      </w:r>
      <w:r w:rsidR="00A37DAB">
        <w:rPr>
          <w:rFonts w:hint="eastAsia"/>
        </w:rPr>
        <w:t>院</w:t>
      </w:r>
      <w:r w:rsidR="00A04445" w:rsidRPr="00F13F58">
        <w:rPr>
          <w:rFonts w:hint="eastAsia"/>
        </w:rPr>
        <w:t>○</w:t>
      </w:r>
      <w:r w:rsidR="00675DDE">
        <w:rPr>
          <w:rFonts w:hint="eastAsia"/>
        </w:rPr>
        <w:t>○○</w:t>
      </w:r>
      <w:r w:rsidR="002E39B2" w:rsidRPr="00F13F58">
        <w:rPr>
          <w:rFonts w:hint="eastAsia"/>
        </w:rPr>
        <w:t>會議室</w:t>
      </w:r>
    </w:p>
    <w:p w:rsidR="006A29A9" w:rsidRPr="00F13F58" w:rsidRDefault="004478DB" w:rsidP="00F13F58">
      <w:pPr>
        <w:pStyle w:val="af9"/>
      </w:pPr>
      <w:r w:rsidRPr="00F13F58">
        <w:rPr>
          <w:rFonts w:hint="eastAsia"/>
        </w:rPr>
        <w:t>主持人：</w:t>
      </w:r>
      <w:bookmarkStart w:id="12" w:name="主持人"/>
      <w:bookmarkEnd w:id="12"/>
      <w:r w:rsidR="00D739FE" w:rsidRPr="00F13F58">
        <w:rPr>
          <w:rFonts w:hint="eastAsia"/>
        </w:rPr>
        <w:t>本</w:t>
      </w:r>
      <w:r w:rsidR="00BD4CF7">
        <w:rPr>
          <w:rFonts w:hint="eastAsia"/>
        </w:rPr>
        <w:t>小組</w:t>
      </w:r>
      <w:r w:rsidR="00D739FE" w:rsidRPr="00F13F58">
        <w:rPr>
          <w:rFonts w:hint="eastAsia"/>
        </w:rPr>
        <w:t>召集人</w:t>
      </w:r>
    </w:p>
    <w:p w:rsidR="004478DB" w:rsidRPr="00F13F58" w:rsidRDefault="004478DB" w:rsidP="00F13F58">
      <w:pPr>
        <w:pStyle w:val="a7"/>
        <w:spacing w:line="500" w:lineRule="exact"/>
        <w:ind w:left="2240" w:hangingChars="700" w:hanging="2240"/>
      </w:pPr>
      <w:r w:rsidRPr="00F13F58">
        <w:rPr>
          <w:rFonts w:hint="eastAsia"/>
        </w:rPr>
        <w:t>聯絡人及電話：</w:t>
      </w:r>
      <w:bookmarkStart w:id="13" w:name="聯絡人"/>
      <w:bookmarkEnd w:id="13"/>
      <w:r w:rsidR="000A1506" w:rsidRPr="00F13F58">
        <w:rPr>
          <w:rFonts w:hint="eastAsia"/>
        </w:rPr>
        <w:t>○○○（電話）</w:t>
      </w:r>
    </w:p>
    <w:p w:rsidR="00F66493" w:rsidRPr="00F13F58" w:rsidRDefault="00F66493" w:rsidP="00F13F58">
      <w:pPr>
        <w:pStyle w:val="af5"/>
        <w:spacing w:before="270"/>
        <w:ind w:left="960" w:right="0" w:hangingChars="400" w:hanging="960"/>
        <w:jc w:val="both"/>
      </w:pPr>
      <w:r w:rsidRPr="00F13F58">
        <w:rPr>
          <w:rFonts w:hint="eastAsia"/>
        </w:rPr>
        <w:t>出席者：</w:t>
      </w:r>
      <w:bookmarkStart w:id="14" w:name="出席者"/>
      <w:bookmarkEnd w:id="14"/>
      <w:r w:rsidRPr="00F13F58">
        <w:rPr>
          <w:rFonts w:hint="eastAsia"/>
        </w:rPr>
        <w:t>○召集人○○、○委員○○、○委員○○、○委員○○、○委員○○</w:t>
      </w:r>
      <w:r w:rsidRPr="00F13F58">
        <w:rPr>
          <w:rFonts w:hint="eastAsia"/>
        </w:rPr>
        <w:t xml:space="preserve"> </w:t>
      </w:r>
      <w:r w:rsidRPr="00F13F58">
        <w:rPr>
          <w:rFonts w:hint="eastAsia"/>
        </w:rPr>
        <w:t>（</w:t>
      </w:r>
      <w:r w:rsidR="00675DDE">
        <w:rPr>
          <w:rFonts w:hint="eastAsia"/>
        </w:rPr>
        <w:t>不</w:t>
      </w:r>
      <w:r w:rsidRPr="00F13F58">
        <w:rPr>
          <w:rFonts w:hint="eastAsia"/>
        </w:rPr>
        <w:t>分</w:t>
      </w:r>
      <w:proofErr w:type="gramStart"/>
      <w:r w:rsidRPr="00F13F58">
        <w:rPr>
          <w:rFonts w:hint="eastAsia"/>
        </w:rPr>
        <w:t>繕</w:t>
      </w:r>
      <w:proofErr w:type="gramEnd"/>
      <w:r w:rsidRPr="00F13F58">
        <w:rPr>
          <w:rFonts w:hint="eastAsia"/>
        </w:rPr>
        <w:t>）</w:t>
      </w:r>
    </w:p>
    <w:p w:rsidR="004478DB" w:rsidRPr="00F13F58" w:rsidRDefault="004478DB" w:rsidP="00F13F58">
      <w:pPr>
        <w:pStyle w:val="af5"/>
        <w:spacing w:beforeLines="0" w:before="0"/>
        <w:ind w:left="960" w:right="0" w:hangingChars="400" w:hanging="960"/>
        <w:jc w:val="both"/>
      </w:pPr>
      <w:r w:rsidRPr="00F13F58">
        <w:rPr>
          <w:rFonts w:hint="eastAsia"/>
        </w:rPr>
        <w:t>列席者：</w:t>
      </w:r>
      <w:bookmarkStart w:id="15" w:name="列席者"/>
      <w:bookmarkEnd w:id="15"/>
      <w:r w:rsidR="00682DC3" w:rsidRPr="00F13F58">
        <w:rPr>
          <w:rFonts w:hint="eastAsia"/>
        </w:rPr>
        <w:t>本案工作小組</w:t>
      </w:r>
      <w:r w:rsidR="00D329EC" w:rsidRPr="00F13F58">
        <w:rPr>
          <w:rFonts w:hint="eastAsia"/>
        </w:rPr>
        <w:t>成員（無附件）</w:t>
      </w:r>
    </w:p>
    <w:p w:rsidR="00682DC3" w:rsidRPr="00F13F58" w:rsidRDefault="004478DB" w:rsidP="00F13F58">
      <w:pPr>
        <w:pStyle w:val="afe"/>
        <w:spacing w:after="270"/>
        <w:ind w:left="720" w:hanging="720"/>
      </w:pPr>
      <w:r w:rsidRPr="00F13F58">
        <w:rPr>
          <w:rFonts w:hint="eastAsia"/>
        </w:rPr>
        <w:t>副本：</w:t>
      </w:r>
      <w:bookmarkStart w:id="16" w:name="副本"/>
      <w:bookmarkEnd w:id="16"/>
    </w:p>
    <w:p w:rsidR="002E39B2" w:rsidRPr="00F13F58" w:rsidRDefault="004478DB" w:rsidP="002E39B2">
      <w:pPr>
        <w:pStyle w:val="a"/>
        <w:numPr>
          <w:ilvl w:val="0"/>
          <w:numId w:val="0"/>
        </w:numPr>
        <w:ind w:left="312"/>
      </w:pPr>
      <w:r w:rsidRPr="00F13F58">
        <w:rPr>
          <w:rFonts w:hint="eastAsia"/>
        </w:rPr>
        <w:t>備註：</w:t>
      </w:r>
      <w:bookmarkStart w:id="17" w:name="備註"/>
      <w:bookmarkStart w:id="18" w:name="章戳"/>
      <w:bookmarkEnd w:id="17"/>
      <w:bookmarkEnd w:id="18"/>
    </w:p>
    <w:p w:rsidR="002E39B2" w:rsidRPr="00F13F58" w:rsidRDefault="002E39B2" w:rsidP="002E39B2">
      <w:pPr>
        <w:pStyle w:val="a"/>
        <w:numPr>
          <w:ilvl w:val="0"/>
          <w:numId w:val="2"/>
        </w:numPr>
        <w:rPr>
          <w:rFonts w:ascii="標楷體"/>
        </w:rPr>
      </w:pPr>
      <w:r w:rsidRPr="00F13F58">
        <w:rPr>
          <w:rFonts w:ascii="標楷體" w:hint="eastAsia"/>
        </w:rPr>
        <w:t>茲因本會議出席委員須達法定人數，始得辦理有關之決議，敬請撥冗</w:t>
      </w:r>
      <w:r w:rsidR="0000482B">
        <w:rPr>
          <w:rFonts w:ascii="標楷體" w:hint="eastAsia"/>
        </w:rPr>
        <w:t>準</w:t>
      </w:r>
      <w:r w:rsidR="0000482B">
        <w:rPr>
          <w:rFonts w:ascii="標楷體"/>
        </w:rPr>
        <w:t>時</w:t>
      </w:r>
      <w:r w:rsidRPr="00F13F58">
        <w:rPr>
          <w:rFonts w:ascii="標楷體" w:hint="eastAsia"/>
        </w:rPr>
        <w:t>參加。</w:t>
      </w:r>
      <w:r w:rsidR="00FA13D0">
        <w:rPr>
          <w:rFonts w:ascii="標楷體" w:hint="eastAsia"/>
        </w:rPr>
        <w:t>如貴</w:t>
      </w:r>
      <w:r w:rsidR="00FA13D0">
        <w:rPr>
          <w:rFonts w:ascii="標楷體"/>
        </w:rPr>
        <w:t>委員</w:t>
      </w:r>
      <w:r w:rsidR="00FA13D0">
        <w:rPr>
          <w:rFonts w:ascii="標楷體" w:hint="eastAsia"/>
        </w:rPr>
        <w:t>遲</w:t>
      </w:r>
      <w:r w:rsidR="00FA13D0">
        <w:rPr>
          <w:rFonts w:ascii="標楷體"/>
        </w:rPr>
        <w:t>到且廠商已</w:t>
      </w:r>
      <w:r w:rsidR="00FA13D0">
        <w:rPr>
          <w:rFonts w:ascii="標楷體" w:hint="eastAsia"/>
        </w:rPr>
        <w:t>開</w:t>
      </w:r>
      <w:r w:rsidR="00FA13D0">
        <w:rPr>
          <w:rFonts w:ascii="標楷體"/>
        </w:rPr>
        <w:t>始進行簡報程序</w:t>
      </w:r>
      <w:r w:rsidR="00FA13D0">
        <w:rPr>
          <w:rFonts w:ascii="標楷體" w:hint="eastAsia"/>
        </w:rPr>
        <w:t>，貴委</w:t>
      </w:r>
      <w:r w:rsidR="00FA13D0">
        <w:rPr>
          <w:rFonts w:ascii="標楷體"/>
        </w:rPr>
        <w:t>員仍可參與</w:t>
      </w:r>
      <w:r w:rsidR="00BD4CF7">
        <w:rPr>
          <w:rFonts w:ascii="標楷體" w:hint="eastAsia"/>
        </w:rPr>
        <w:t>審查</w:t>
      </w:r>
      <w:r w:rsidR="00FA13D0">
        <w:rPr>
          <w:rFonts w:ascii="標楷體"/>
        </w:rPr>
        <w:t>會議，</w:t>
      </w:r>
      <w:r w:rsidR="00FA13D0">
        <w:rPr>
          <w:rFonts w:ascii="標楷體" w:hint="eastAsia"/>
        </w:rPr>
        <w:t>但貴</w:t>
      </w:r>
      <w:r w:rsidR="00FA13D0">
        <w:rPr>
          <w:rFonts w:ascii="標楷體"/>
        </w:rPr>
        <w:t>委員所有廠</w:t>
      </w:r>
      <w:r w:rsidR="00FA13D0">
        <w:rPr>
          <w:rFonts w:ascii="標楷體" w:hint="eastAsia"/>
        </w:rPr>
        <w:t>商之</w:t>
      </w:r>
      <w:r w:rsidR="00FA13D0">
        <w:rPr>
          <w:rFonts w:ascii="標楷體"/>
        </w:rPr>
        <w:t>評</w:t>
      </w:r>
      <w:r w:rsidR="00FA13D0">
        <w:rPr>
          <w:rFonts w:ascii="標楷體" w:hint="eastAsia"/>
        </w:rPr>
        <w:t>分</w:t>
      </w:r>
      <w:r w:rsidR="00FA13D0">
        <w:rPr>
          <w:rFonts w:ascii="標楷體"/>
        </w:rPr>
        <w:t>皆不列入計算。</w:t>
      </w:r>
    </w:p>
    <w:p w:rsidR="002E39B2" w:rsidRPr="00F13F58" w:rsidRDefault="00216F18" w:rsidP="002E39B2">
      <w:pPr>
        <w:pStyle w:val="a"/>
        <w:numPr>
          <w:ilvl w:val="0"/>
          <w:numId w:val="2"/>
        </w:numPr>
      </w:pPr>
      <w:r w:rsidRPr="00F13F58">
        <w:rPr>
          <w:rFonts w:hint="eastAsia"/>
        </w:rPr>
        <w:t>本通知單附件包括：</w:t>
      </w:r>
      <w:r w:rsidR="00BD4CF7">
        <w:rPr>
          <w:rFonts w:hint="eastAsia"/>
        </w:rPr>
        <w:t>審查</w:t>
      </w:r>
      <w:r w:rsidR="0000482B">
        <w:t>須知</w:t>
      </w:r>
      <w:r w:rsidR="0000482B">
        <w:rPr>
          <w:rFonts w:hint="eastAsia"/>
        </w:rPr>
        <w:t>、</w:t>
      </w:r>
      <w:r w:rsidR="0000482B">
        <w:t>本案採購規</w:t>
      </w:r>
      <w:r w:rsidR="0000482B">
        <w:rPr>
          <w:rFonts w:hint="eastAsia"/>
        </w:rPr>
        <w:t>範</w:t>
      </w:r>
      <w:r w:rsidR="0000482B">
        <w:t>及</w:t>
      </w:r>
      <w:r w:rsidR="004C35B3" w:rsidRPr="00F13F58">
        <w:rPr>
          <w:rFonts w:hint="eastAsia"/>
        </w:rPr>
        <w:t>採購評選委員會委員須知</w:t>
      </w:r>
      <w:r w:rsidR="00F0213D" w:rsidRPr="00F13F58">
        <w:rPr>
          <w:rFonts w:hint="eastAsia"/>
        </w:rPr>
        <w:t>。</w:t>
      </w:r>
    </w:p>
    <w:p w:rsidR="00C839EC" w:rsidRPr="00F13F58" w:rsidRDefault="00C839EC" w:rsidP="002E39B2">
      <w:pPr>
        <w:pStyle w:val="a"/>
        <w:numPr>
          <w:ilvl w:val="0"/>
          <w:numId w:val="2"/>
        </w:numPr>
      </w:pPr>
      <w:r w:rsidRPr="00F13F58">
        <w:rPr>
          <w:rFonts w:hint="eastAsia"/>
        </w:rPr>
        <w:t>請就本案內容保密，並勿與廠商作任何接觸。</w:t>
      </w:r>
    </w:p>
    <w:p w:rsidR="007F3BE6" w:rsidRPr="00F13F58" w:rsidRDefault="007F3BE6" w:rsidP="007F3BE6">
      <w:pPr>
        <w:pStyle w:val="a"/>
        <w:numPr>
          <w:ilvl w:val="0"/>
          <w:numId w:val="2"/>
        </w:numPr>
      </w:pPr>
      <w:r w:rsidRPr="00F13F58">
        <w:rPr>
          <w:rFonts w:hint="eastAsia"/>
        </w:rPr>
        <w:t>貴委員如遇有與本採購有關之請託、關說、行賄、施壓等情形者，請即時通知本</w:t>
      </w:r>
      <w:r w:rsidR="00675DDE">
        <w:rPr>
          <w:rFonts w:hint="eastAsia"/>
        </w:rPr>
        <w:t>校</w:t>
      </w:r>
      <w:r w:rsidRPr="00F13F58">
        <w:rPr>
          <w:rFonts w:hint="eastAsia"/>
        </w:rPr>
        <w:t>，以利查處。</w:t>
      </w:r>
    </w:p>
    <w:p w:rsidR="0066347C" w:rsidRDefault="007F3BE6" w:rsidP="007F3BE6">
      <w:pPr>
        <w:pStyle w:val="a"/>
        <w:numPr>
          <w:ilvl w:val="0"/>
          <w:numId w:val="2"/>
        </w:numPr>
      </w:pPr>
      <w:r w:rsidRPr="00F13F58">
        <w:rPr>
          <w:rFonts w:hint="eastAsia"/>
        </w:rPr>
        <w:t>貴委員對於受評廠商之投標文件內容及資料，除供公務上使用或法令另有規定外，應保守秘密，並不得挪作他用。</w:t>
      </w:r>
      <w:r w:rsidR="00BD4CF7">
        <w:rPr>
          <w:rFonts w:hint="eastAsia"/>
        </w:rPr>
        <w:t>審查</w:t>
      </w:r>
      <w:r w:rsidRPr="00F13F58">
        <w:rPr>
          <w:rFonts w:hint="eastAsia"/>
        </w:rPr>
        <w:t>後亦同</w:t>
      </w:r>
      <w:r w:rsidR="00BC6BE2" w:rsidRPr="00F13F58">
        <w:rPr>
          <w:rFonts w:hint="eastAsia"/>
        </w:rPr>
        <w:t>。</w:t>
      </w:r>
    </w:p>
    <w:p w:rsidR="0000482B" w:rsidRPr="00F13F58" w:rsidRDefault="0000482B" w:rsidP="007F3BE6">
      <w:pPr>
        <w:pStyle w:val="a"/>
        <w:numPr>
          <w:ilvl w:val="0"/>
          <w:numId w:val="2"/>
        </w:numPr>
      </w:pPr>
      <w:r>
        <w:rPr>
          <w:rFonts w:hint="eastAsia"/>
        </w:rPr>
        <w:t>會</w:t>
      </w:r>
      <w:r>
        <w:t>議時間如有異動將另行通知</w:t>
      </w:r>
      <w:r>
        <w:rPr>
          <w:rFonts w:hint="eastAsia"/>
        </w:rPr>
        <w:t>。</w:t>
      </w:r>
    </w:p>
    <w:sectPr w:rsidR="0000482B" w:rsidRPr="00F13F58" w:rsidSect="00A356E9">
      <w:headerReference w:type="even" r:id="rId7"/>
      <w:headerReference w:type="default" r:id="rId8"/>
      <w:footerReference w:type="even" r:id="rId9"/>
      <w:pgSz w:w="11907" w:h="16840" w:code="9"/>
      <w:pgMar w:top="1134" w:right="1134" w:bottom="851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43" w:rsidRDefault="002B2B43">
      <w:r>
        <w:separator/>
      </w:r>
    </w:p>
  </w:endnote>
  <w:endnote w:type="continuationSeparator" w:id="0">
    <w:p w:rsidR="002B2B43" w:rsidRDefault="002B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b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rFonts w:hint="eastAsia"/>
        <w:noProof/>
      </w:rPr>
      <w:t>一</w:t>
    </w:r>
    <w:r>
      <w:rPr>
        <w:rStyle w:val="ac"/>
      </w:rPr>
      <w:fldChar w:fldCharType="end"/>
    </w:r>
  </w:p>
  <w:p w:rsidR="004478DB" w:rsidRDefault="004478DB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43" w:rsidRDefault="002B2B43">
      <w:r>
        <w:separator/>
      </w:r>
    </w:p>
  </w:footnote>
  <w:footnote w:type="continuationSeparator" w:id="0">
    <w:p w:rsidR="002B2B43" w:rsidRDefault="002B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78DB" w:rsidRDefault="004478DB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C5525DA6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Times New Roman" w:eastAsia="標楷體" w:hAnsi="Times New Roman" w:hint="default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ascii="Times New Roman" w:eastAsia="標楷體" w:hAnsi="Times New Roman" w:hint="default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7767E3"/>
    <w:rsid w:val="0000482B"/>
    <w:rsid w:val="000151CD"/>
    <w:rsid w:val="00031860"/>
    <w:rsid w:val="00034C53"/>
    <w:rsid w:val="00051D7D"/>
    <w:rsid w:val="00051EBF"/>
    <w:rsid w:val="000748CD"/>
    <w:rsid w:val="00080116"/>
    <w:rsid w:val="0008210F"/>
    <w:rsid w:val="0009518A"/>
    <w:rsid w:val="000A1506"/>
    <w:rsid w:val="000B069D"/>
    <w:rsid w:val="000B4FDC"/>
    <w:rsid w:val="000B5A6E"/>
    <w:rsid w:val="000C7282"/>
    <w:rsid w:val="001036DA"/>
    <w:rsid w:val="00151F93"/>
    <w:rsid w:val="00190496"/>
    <w:rsid w:val="00191F6F"/>
    <w:rsid w:val="00197441"/>
    <w:rsid w:val="001A7272"/>
    <w:rsid w:val="001C0BC2"/>
    <w:rsid w:val="001F1F71"/>
    <w:rsid w:val="001F3F71"/>
    <w:rsid w:val="00206F98"/>
    <w:rsid w:val="00216F18"/>
    <w:rsid w:val="0023267F"/>
    <w:rsid w:val="00283684"/>
    <w:rsid w:val="002B2B43"/>
    <w:rsid w:val="002E39B2"/>
    <w:rsid w:val="00314D88"/>
    <w:rsid w:val="003567A7"/>
    <w:rsid w:val="00396F35"/>
    <w:rsid w:val="003A1C8D"/>
    <w:rsid w:val="003A63D6"/>
    <w:rsid w:val="003B0017"/>
    <w:rsid w:val="003B2B8B"/>
    <w:rsid w:val="003D1F4A"/>
    <w:rsid w:val="003D4132"/>
    <w:rsid w:val="003F4BCB"/>
    <w:rsid w:val="0043341A"/>
    <w:rsid w:val="004478DB"/>
    <w:rsid w:val="00451503"/>
    <w:rsid w:val="00461EDA"/>
    <w:rsid w:val="00472829"/>
    <w:rsid w:val="004871CE"/>
    <w:rsid w:val="004A7B8C"/>
    <w:rsid w:val="004B4F20"/>
    <w:rsid w:val="004C35B3"/>
    <w:rsid w:val="004C420A"/>
    <w:rsid w:val="004D3418"/>
    <w:rsid w:val="004F21FA"/>
    <w:rsid w:val="005002E8"/>
    <w:rsid w:val="00512730"/>
    <w:rsid w:val="00526722"/>
    <w:rsid w:val="00551EAA"/>
    <w:rsid w:val="0055612E"/>
    <w:rsid w:val="005656AD"/>
    <w:rsid w:val="005709E6"/>
    <w:rsid w:val="00573857"/>
    <w:rsid w:val="00583F11"/>
    <w:rsid w:val="005A7271"/>
    <w:rsid w:val="005C0F38"/>
    <w:rsid w:val="005C51C4"/>
    <w:rsid w:val="00612A24"/>
    <w:rsid w:val="0066347C"/>
    <w:rsid w:val="00675DDE"/>
    <w:rsid w:val="00682AD4"/>
    <w:rsid w:val="00682DC3"/>
    <w:rsid w:val="00684CA3"/>
    <w:rsid w:val="006907E2"/>
    <w:rsid w:val="006A29A9"/>
    <w:rsid w:val="006A5320"/>
    <w:rsid w:val="006A61CC"/>
    <w:rsid w:val="006C311B"/>
    <w:rsid w:val="006D0EFC"/>
    <w:rsid w:val="006E330C"/>
    <w:rsid w:val="006F45EE"/>
    <w:rsid w:val="007023EE"/>
    <w:rsid w:val="00703F18"/>
    <w:rsid w:val="007105F6"/>
    <w:rsid w:val="00740358"/>
    <w:rsid w:val="00745830"/>
    <w:rsid w:val="00753C1A"/>
    <w:rsid w:val="007767E3"/>
    <w:rsid w:val="007A0F6B"/>
    <w:rsid w:val="007E44D7"/>
    <w:rsid w:val="007F3BE6"/>
    <w:rsid w:val="0082126A"/>
    <w:rsid w:val="0082666C"/>
    <w:rsid w:val="00826914"/>
    <w:rsid w:val="0083672B"/>
    <w:rsid w:val="0085768E"/>
    <w:rsid w:val="00866580"/>
    <w:rsid w:val="0087148C"/>
    <w:rsid w:val="008825CB"/>
    <w:rsid w:val="008D02A9"/>
    <w:rsid w:val="008E09FE"/>
    <w:rsid w:val="008F2763"/>
    <w:rsid w:val="009460AA"/>
    <w:rsid w:val="009476CE"/>
    <w:rsid w:val="009726AE"/>
    <w:rsid w:val="00981BBE"/>
    <w:rsid w:val="009925C7"/>
    <w:rsid w:val="00995A90"/>
    <w:rsid w:val="009C0DAA"/>
    <w:rsid w:val="009C7226"/>
    <w:rsid w:val="009D0FE0"/>
    <w:rsid w:val="009D1BEE"/>
    <w:rsid w:val="00A04445"/>
    <w:rsid w:val="00A214DE"/>
    <w:rsid w:val="00A356E9"/>
    <w:rsid w:val="00A37DAB"/>
    <w:rsid w:val="00A66C46"/>
    <w:rsid w:val="00A743A3"/>
    <w:rsid w:val="00A81C32"/>
    <w:rsid w:val="00AA2A92"/>
    <w:rsid w:val="00AB608E"/>
    <w:rsid w:val="00AE4B38"/>
    <w:rsid w:val="00AF60CC"/>
    <w:rsid w:val="00B24A7F"/>
    <w:rsid w:val="00B265DB"/>
    <w:rsid w:val="00B61A6D"/>
    <w:rsid w:val="00B853C6"/>
    <w:rsid w:val="00BA0A8B"/>
    <w:rsid w:val="00BB11AB"/>
    <w:rsid w:val="00BC6BE2"/>
    <w:rsid w:val="00BD0814"/>
    <w:rsid w:val="00BD296D"/>
    <w:rsid w:val="00BD4CF7"/>
    <w:rsid w:val="00BF417B"/>
    <w:rsid w:val="00BF5F4E"/>
    <w:rsid w:val="00BF7498"/>
    <w:rsid w:val="00C018A5"/>
    <w:rsid w:val="00C15EAE"/>
    <w:rsid w:val="00C704E4"/>
    <w:rsid w:val="00C7761A"/>
    <w:rsid w:val="00C839EC"/>
    <w:rsid w:val="00CA3FD5"/>
    <w:rsid w:val="00CA7E72"/>
    <w:rsid w:val="00CC6534"/>
    <w:rsid w:val="00CD6DD1"/>
    <w:rsid w:val="00CE046F"/>
    <w:rsid w:val="00D07A17"/>
    <w:rsid w:val="00D246C9"/>
    <w:rsid w:val="00D309D4"/>
    <w:rsid w:val="00D329EC"/>
    <w:rsid w:val="00D438F2"/>
    <w:rsid w:val="00D7178E"/>
    <w:rsid w:val="00D739FE"/>
    <w:rsid w:val="00DB64F8"/>
    <w:rsid w:val="00E227C1"/>
    <w:rsid w:val="00E23A53"/>
    <w:rsid w:val="00E328C1"/>
    <w:rsid w:val="00EE6EAF"/>
    <w:rsid w:val="00F00E05"/>
    <w:rsid w:val="00F0213D"/>
    <w:rsid w:val="00F13F58"/>
    <w:rsid w:val="00F22BCE"/>
    <w:rsid w:val="00F25158"/>
    <w:rsid w:val="00F37D94"/>
    <w:rsid w:val="00F66493"/>
    <w:rsid w:val="00F72CCE"/>
    <w:rsid w:val="00FA13D0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0E40FEF-D48D-4B18-8420-9491284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Chars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Lines="50" w:after="50" w:line="300" w:lineRule="exact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5">
    <w:name w:val="出席者"/>
    <w:basedOn w:val="a0"/>
    <w:pPr>
      <w:spacing w:beforeLines="50" w:before="50" w:line="300" w:lineRule="exact"/>
      <w:ind w:left="300" w:right="-198" w:hangingChars="300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Chars="5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Chars="40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Lines="50" w:after="50" w:line="240" w:lineRule="auto"/>
      <w:ind w:left="400" w:rightChars="1900" w:right="1900" w:hangingChars="4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Lines="100" w:before="100" w:line="240" w:lineRule="exact"/>
      <w:ind w:rightChars="1900" w:right="1900"/>
    </w:pPr>
  </w:style>
  <w:style w:type="paragraph" w:customStyle="1" w:styleId="afd">
    <w:name w:val="地址"/>
    <w:basedOn w:val="a0"/>
    <w:pPr>
      <w:spacing w:line="240" w:lineRule="exact"/>
      <w:ind w:left="300" w:hangingChars="300" w:hanging="300"/>
    </w:pPr>
  </w:style>
  <w:style w:type="paragraph" w:customStyle="1" w:styleId="afe">
    <w:name w:val="副本"/>
    <w:basedOn w:val="afb"/>
    <w:pPr>
      <w:spacing w:afterLines="50" w:after="50" w:line="300" w:lineRule="exact"/>
      <w:ind w:left="300" w:hangingChars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Chars="300" w:hanging="300"/>
    </w:pPr>
  </w:style>
  <w:style w:type="paragraph" w:customStyle="1" w:styleId="aff2">
    <w:name w:val="流水號"/>
    <w:basedOn w:val="aff3"/>
    <w:pPr>
      <w:adjustRightInd w:val="0"/>
      <w:jc w:val="center"/>
    </w:pPr>
    <w:rPr>
      <w:rFonts w:ascii="標楷體" w:eastAsia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Courier New" w:cs="Courier New"/>
      <w:szCs w:val="24"/>
    </w:rPr>
  </w:style>
  <w:style w:type="character" w:styleId="aff5">
    <w:name w:val="Hyperlink"/>
    <w:basedOn w:val="a1"/>
    <w:rsid w:val="002E39B2"/>
    <w:rPr>
      <w:color w:val="0000FF"/>
      <w:u w:val="single"/>
    </w:rPr>
  </w:style>
  <w:style w:type="paragraph" w:customStyle="1" w:styleId="aff6">
    <w:name w:val="分層負責章"/>
    <w:pPr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Chars="1900" w:right="1900" w:firstLineChars="0" w:firstLine="0"/>
    </w:pPr>
  </w:style>
  <w:style w:type="paragraph" w:styleId="aff8">
    <w:name w:val="Balloon Text"/>
    <w:basedOn w:val="a0"/>
    <w:semiHidden/>
    <w:rsid w:val="00F25158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 字元"/>
    <w:basedOn w:val="a0"/>
    <w:rsid w:val="00981BBE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38283;&#26371;&#36890;&#30693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InfoDoc Technology Corporation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開會通知單</dc:title>
  <dc:subject/>
  <dc:creator/>
  <cp:keywords/>
  <cp:lastModifiedBy>Windows 使用者</cp:lastModifiedBy>
  <cp:revision>10</cp:revision>
  <cp:lastPrinted>2022-04-01T02:48:00Z</cp:lastPrinted>
  <dcterms:created xsi:type="dcterms:W3CDTF">2022-03-23T09:06:00Z</dcterms:created>
  <dcterms:modified xsi:type="dcterms:W3CDTF">2022-08-12T09:36:00Z</dcterms:modified>
</cp:coreProperties>
</file>